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7BEE" w14:textId="77777777" w:rsidR="008535D9" w:rsidRPr="00B32793" w:rsidRDefault="001E55DA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6"/>
          <w:szCs w:val="56"/>
        </w:rPr>
      </w:pPr>
      <w:r w:rsidRPr="00B3279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18C5D6" wp14:editId="24B65802">
                <wp:simplePos x="0" y="0"/>
                <wp:positionH relativeFrom="rightMargin">
                  <wp:posOffset>-172720</wp:posOffset>
                </wp:positionH>
                <wp:positionV relativeFrom="paragraph">
                  <wp:posOffset>-307340</wp:posOffset>
                </wp:positionV>
                <wp:extent cx="654050" cy="285750"/>
                <wp:effectExtent l="0" t="0" r="12700" b="19050"/>
                <wp:wrapNone/>
                <wp:docPr id="1213055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B6D4A" w14:textId="55CD0D96" w:rsidR="001E55DA" w:rsidRPr="007B7E36" w:rsidRDefault="007B7E36" w:rsidP="001E55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7B7E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งปม.01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018C5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6pt;margin-top:-24.2pt;width:51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4PMwIAAHs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" fillcolor="white [3201]" strokeweight=".5pt">
                <v:textbox>
                  <w:txbxContent>
                    <w:p w14:paraId="001B6D4A" w14:textId="55CD0D96" w:rsidR="001E55DA" w:rsidRPr="007B7E36" w:rsidRDefault="007B7E36" w:rsidP="001E55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7B7E36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งปม.01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D1A" w:rsidRPr="00B32793">
        <w:rPr>
          <w:rFonts w:ascii="TH SarabunPSK" w:hAnsi="TH SarabunPSK" w:cs="TH SarabunPSK"/>
          <w:noProof/>
          <w:sz w:val="22"/>
          <w:szCs w:val="24"/>
        </w:rPr>
        <w:drawing>
          <wp:anchor distT="0" distB="0" distL="114300" distR="114300" simplePos="0" relativeHeight="251651584" behindDoc="1" locked="0" layoutInCell="1" allowOverlap="1" wp14:anchorId="6F84977E" wp14:editId="65A31A3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B32793">
        <w:rPr>
          <w:rFonts w:ascii="TH SarabunPSK" w:hAnsi="TH SarabunPSK" w:cs="TH SarabunPSK"/>
          <w:sz w:val="22"/>
          <w:szCs w:val="24"/>
        </w:rPr>
        <w:tab/>
      </w:r>
      <w:r w:rsidR="008535D9" w:rsidRPr="00B32793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4A502AE8" w14:textId="77777777" w:rsidR="008535D9" w:rsidRPr="00B32793" w:rsidRDefault="00B81D1A" w:rsidP="004470AA">
      <w:pPr>
        <w:tabs>
          <w:tab w:val="left" w:pos="9000"/>
        </w:tabs>
        <w:rPr>
          <w:rFonts w:ascii="TH SarabunPSK" w:hAnsi="TH SarabunPSK" w:cs="TH SarabunPSK"/>
          <w:noProof/>
          <w:sz w:val="28"/>
          <w:cs/>
        </w:rPr>
      </w:pPr>
      <w:r w:rsidRPr="00B3279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7B714E" wp14:editId="42B692E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817FBC2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B32793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8535D9" w:rsidRPr="00B32793">
        <w:rPr>
          <w:rFonts w:ascii="TH SarabunPSK" w:hAnsi="TH SarabunPSK" w:cs="TH SarabunPSK"/>
          <w:sz w:val="28"/>
          <w:cs/>
        </w:rPr>
        <w:t xml:space="preserve"> </w:t>
      </w:r>
      <w:r w:rsidR="001E55DA" w:rsidRPr="00B32793">
        <w:rPr>
          <w:rFonts w:ascii="TH SarabunPSK" w:hAnsi="TH SarabunPSK" w:cs="TH SarabunPSK"/>
          <w:sz w:val="28"/>
          <w:cs/>
        </w:rPr>
        <w:t xml:space="preserve">     </w:t>
      </w:r>
      <w:r w:rsidR="00811074" w:rsidRPr="00B32793">
        <w:rPr>
          <w:rFonts w:ascii="TH SarabunPSK" w:hAnsi="TH SarabunPSK" w:cs="TH SarabunPSK"/>
          <w:sz w:val="28"/>
          <w:cs/>
        </w:rPr>
        <w:t>โรงเรียนบึงเขาย้อน(คงพันธุ์อุปถัมภ์)</w:t>
      </w:r>
      <w:r w:rsidR="004B4D7E" w:rsidRPr="00B32793">
        <w:rPr>
          <w:rFonts w:ascii="TH SarabunPSK" w:hAnsi="TH SarabunPSK" w:cs="TH SarabunPSK"/>
          <w:sz w:val="28"/>
          <w:cs/>
        </w:rPr>
        <w:t xml:space="preserve">                    </w:t>
      </w:r>
      <w:r w:rsidR="004B4D7E" w:rsidRPr="00B32793">
        <w:rPr>
          <w:rFonts w:ascii="TH SarabunPSK" w:hAnsi="TH SarabunPSK" w:cs="TH SarabunPSK"/>
          <w:noProof/>
          <w:sz w:val="28"/>
          <w:cs/>
        </w:rPr>
        <w:t xml:space="preserve">             </w:t>
      </w:r>
      <w:r w:rsidR="00FB3EF2" w:rsidRPr="00B32793">
        <w:rPr>
          <w:rFonts w:ascii="TH SarabunPSK" w:hAnsi="TH SarabunPSK" w:cs="TH SarabunPSK"/>
          <w:noProof/>
          <w:sz w:val="28"/>
          <w:cs/>
        </w:rPr>
        <w:t xml:space="preserve">       </w:t>
      </w:r>
    </w:p>
    <w:p w14:paraId="008AF122" w14:textId="77777777" w:rsidR="008535D9" w:rsidRPr="00B32793" w:rsidRDefault="00B81D1A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2E9263" wp14:editId="22B2E47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C4A47F0"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B3279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F27BEC" wp14:editId="4888E16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783C73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B32793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B32793">
        <w:rPr>
          <w:rFonts w:ascii="TH SarabunPSK" w:hAnsi="TH SarabunPSK" w:cs="TH SarabunPSK"/>
          <w:sz w:val="28"/>
          <w:cs/>
        </w:rPr>
        <w:t xml:space="preserve">   </w:t>
      </w:r>
      <w:r w:rsidR="00811074" w:rsidRPr="00B3279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85B45" w:rsidRPr="00B3279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85B45" w:rsidRPr="00B32793">
        <w:rPr>
          <w:rFonts w:ascii="TH SarabunPSK" w:hAnsi="TH SarabunPSK" w:cs="TH SarabunPSK"/>
          <w:sz w:val="28"/>
          <w:cs/>
        </w:rPr>
        <w:t>/2566</w:t>
      </w:r>
      <w:r w:rsidR="008535D9" w:rsidRPr="00B32793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วันที่ </w:t>
      </w:r>
      <w:r w:rsidR="004B4D7E" w:rsidRPr="00B32793">
        <w:rPr>
          <w:rFonts w:ascii="TH SarabunPSK" w:hAnsi="TH SarabunPSK" w:cs="TH SarabunPSK"/>
          <w:sz w:val="28"/>
          <w:cs/>
        </w:rPr>
        <w:t xml:space="preserve">        </w:t>
      </w:r>
      <w:r w:rsidR="00C03713" w:rsidRPr="00B32793">
        <w:rPr>
          <w:rFonts w:ascii="TH SarabunPSK" w:hAnsi="TH SarabunPSK" w:cs="TH SarabunPSK"/>
          <w:color w:val="FF0000"/>
          <w:sz w:val="28"/>
          <w:cs/>
        </w:rPr>
        <w:t>17 พฤศจิกายน 2566</w:t>
      </w:r>
      <w:r w:rsidR="004B4D7E" w:rsidRPr="00B32793">
        <w:rPr>
          <w:rFonts w:ascii="TH SarabunPSK" w:hAnsi="TH SarabunPSK" w:cs="TH SarabunPSK"/>
          <w:sz w:val="28"/>
          <w:cs/>
        </w:rPr>
        <w:t xml:space="preserve">      </w:t>
      </w:r>
    </w:p>
    <w:p w14:paraId="6D515993" w14:textId="4DC80BA7" w:rsidR="008535D9" w:rsidRPr="00B32793" w:rsidRDefault="00B81D1A" w:rsidP="004470AA">
      <w:pPr>
        <w:tabs>
          <w:tab w:val="left" w:pos="9000"/>
        </w:tabs>
        <w:rPr>
          <w:rFonts w:ascii="TH SarabunPSK" w:hAnsi="TH SarabunPSK" w:cs="TH SarabunPSK"/>
          <w:color w:val="FF0000"/>
          <w:sz w:val="28"/>
          <w:cs/>
        </w:rPr>
      </w:pPr>
      <w:r w:rsidRPr="00B3279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3C0FFF" wp14:editId="093E92D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805E46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B3279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B32793">
        <w:rPr>
          <w:rFonts w:ascii="TH SarabunPSK" w:hAnsi="TH SarabunPSK" w:cs="TH SarabunPSK"/>
          <w:sz w:val="28"/>
          <w:cs/>
        </w:rPr>
        <w:t xml:space="preserve">   </w:t>
      </w:r>
      <w:r w:rsidR="001F7D01" w:rsidRPr="00B32793">
        <w:rPr>
          <w:rFonts w:ascii="TH SarabunPSK" w:hAnsi="TH SarabunPSK" w:cs="TH SarabunPSK"/>
          <w:sz w:val="28"/>
          <w:cs/>
        </w:rPr>
        <w:t>ขอ</w:t>
      </w:r>
      <w:r w:rsidR="00B65862" w:rsidRPr="00B32793">
        <w:rPr>
          <w:rFonts w:ascii="TH SarabunPSK" w:hAnsi="TH SarabunPSK" w:cs="TH SarabunPSK"/>
          <w:sz w:val="28"/>
          <w:cs/>
        </w:rPr>
        <w:t>อนุญาต</w:t>
      </w:r>
      <w:r w:rsidR="00062D79" w:rsidRPr="00B32793">
        <w:rPr>
          <w:rFonts w:ascii="TH SarabunPSK" w:hAnsi="TH SarabunPSK" w:cs="TH SarabunPSK"/>
          <w:sz w:val="28"/>
          <w:cs/>
        </w:rPr>
        <w:t>ดำเนินการจัดซื้อ/จัดจ้าง</w:t>
      </w:r>
      <w:r w:rsidR="005D50B2" w:rsidRPr="00B32793">
        <w:rPr>
          <w:rFonts w:ascii="TH SarabunPSK" w:hAnsi="TH SarabunPSK" w:cs="TH SarabunPSK"/>
          <w:sz w:val="28"/>
          <w:cs/>
        </w:rPr>
        <w:t>โครงการ/</w:t>
      </w:r>
      <w:r w:rsidR="00062D79" w:rsidRPr="00B32793">
        <w:rPr>
          <w:rFonts w:ascii="TH SarabunPSK" w:hAnsi="TH SarabunPSK" w:cs="TH SarabunPSK"/>
          <w:sz w:val="28"/>
          <w:cs/>
        </w:rPr>
        <w:t xml:space="preserve"> กิจกรรม </w:t>
      </w:r>
      <w:r w:rsidR="003761A6" w:rsidRPr="00B32793">
        <w:rPr>
          <w:rFonts w:ascii="TH SarabunPSK" w:hAnsi="TH SarabunPSK" w:cs="TH SarabunPSK"/>
          <w:color w:val="FF0000"/>
          <w:sz w:val="28"/>
          <w:cs/>
        </w:rPr>
        <w:t>เข้าค่าย</w:t>
      </w:r>
      <w:r w:rsidR="00C03713" w:rsidRPr="00B32793">
        <w:rPr>
          <w:rFonts w:ascii="TH SarabunPSK" w:hAnsi="TH SarabunPSK" w:cs="TH SarabunPSK"/>
          <w:color w:val="FF0000"/>
          <w:sz w:val="28"/>
          <w:cs/>
        </w:rPr>
        <w:t>ลูกเสือสำรอง ระดับชั้นประถมศึกษาปีที่ 1 - 3</w:t>
      </w:r>
    </w:p>
    <w:p w14:paraId="64E64D65" w14:textId="77777777" w:rsidR="001E55DA" w:rsidRPr="00B32793" w:rsidRDefault="001E55DA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>เรียน</w:t>
      </w:r>
      <w:r w:rsidRPr="00B32793">
        <w:rPr>
          <w:rFonts w:ascii="TH SarabunPSK" w:hAnsi="TH SarabunPSK" w:cs="TH SarabunPSK"/>
          <w:sz w:val="28"/>
          <w:cs/>
        </w:rPr>
        <w:tab/>
        <w:t>ผู้อำนวยการโรงเรียนบึงเขาย้อน(คงพันธุ์อุปถัมภ์)</w:t>
      </w:r>
    </w:p>
    <w:p w14:paraId="7233FDC5" w14:textId="77777777" w:rsidR="001E55DA" w:rsidRPr="00B32793" w:rsidRDefault="001E55DA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ab/>
        <w:t>ตามที่โรงเรียนบึงเขาย้อน(คงพันธุ์อุปถัมภ์) ได้อนุมัติให้ดำเนินโครงการ/กิจกรรม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C03713"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A709FD" w:rsidRPr="00B32793">
        <w:rPr>
          <w:rFonts w:ascii="TH SarabunPSK" w:hAnsi="TH SarabunPSK" w:cs="TH SarabunPSK"/>
          <w:color w:val="FF0000"/>
          <w:sz w:val="28"/>
          <w:u w:val="dotted"/>
          <w:cs/>
        </w:rPr>
        <w:t>พัฒนาส่งเสริมศักยภาพการเรียนการสอนลูกเสือ - เนตรนารี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ตามแผนปฏิบัติการประจำปี</w:t>
      </w:r>
      <w:r w:rsidR="00A709FD" w:rsidRPr="00B32793">
        <w:rPr>
          <w:rFonts w:ascii="TH SarabunPSK" w:hAnsi="TH SarabunPSK" w:cs="TH SarabunPSK"/>
          <w:sz w:val="28"/>
          <w:cs/>
        </w:rPr>
        <w:t>การศึกษา</w:t>
      </w:r>
      <w:r w:rsidRPr="00B32793">
        <w:rPr>
          <w:rFonts w:ascii="TH SarabunPSK" w:hAnsi="TH SarabunPSK" w:cs="TH SarabunPSK"/>
          <w:sz w:val="28"/>
          <w:cs/>
        </w:rPr>
        <w:t xml:space="preserve">  256</w:t>
      </w:r>
      <w:r w:rsidR="00A709FD" w:rsidRPr="00B32793">
        <w:rPr>
          <w:rFonts w:ascii="TH SarabunPSK" w:hAnsi="TH SarabunPSK" w:cs="TH SarabunPSK"/>
          <w:sz w:val="28"/>
          <w:cs/>
        </w:rPr>
        <w:t>6</w:t>
      </w:r>
      <w:r w:rsidRPr="00B32793">
        <w:rPr>
          <w:rFonts w:ascii="TH SarabunPSK" w:hAnsi="TH SarabunPSK" w:cs="TH SarabunPSK"/>
          <w:sz w:val="28"/>
          <w:cs/>
        </w:rPr>
        <w:t xml:space="preserve"> นั้น </w:t>
      </w:r>
      <w:r w:rsidR="00A709FD" w:rsidRPr="00B32793">
        <w:rPr>
          <w:rFonts w:ascii="TH SarabunPSK" w:hAnsi="TH SarabunPSK" w:cs="TH SarabunPSK"/>
          <w:sz w:val="28"/>
        </w:rPr>
        <w:t xml:space="preserve">   </w:t>
      </w:r>
      <w:r w:rsidRPr="00B32793">
        <w:rPr>
          <w:rFonts w:ascii="TH SarabunPSK" w:hAnsi="TH SarabunPSK" w:cs="TH SarabunPSK"/>
          <w:sz w:val="28"/>
          <w:cs/>
        </w:rPr>
        <w:t>กลุ่มบริหารงาน/งาน/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A709FD" w:rsidRPr="00B32793">
        <w:rPr>
          <w:rFonts w:ascii="TH SarabunPSK" w:hAnsi="TH SarabunPSK" w:cs="TH SarabunPSK"/>
          <w:color w:val="FF0000"/>
          <w:sz w:val="28"/>
          <w:u w:val="dotted"/>
          <w:cs/>
        </w:rPr>
        <w:t>วิชาการ</w:t>
      </w:r>
      <w:r w:rsidR="00A709FD" w:rsidRPr="00B32793">
        <w:rPr>
          <w:rFonts w:ascii="TH SarabunPSK" w:hAnsi="TH SarabunPSK" w:cs="TH SarabunPSK"/>
          <w:sz w:val="28"/>
          <w:u w:val="dotted"/>
          <w:cs/>
        </w:rPr>
        <w:tab/>
      </w:r>
      <w:r w:rsidR="00A709FD"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มีความประสงค์อนุมัติจัดซื้อ/จัดจ้าง(วัสดุ/ครุภัณฑ์) จำนวน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A709FD"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9B6DA5" w:rsidRPr="00B32793">
        <w:rPr>
          <w:rFonts w:ascii="TH SarabunPSK" w:hAnsi="TH SarabunPSK" w:cs="TH SarabunPSK"/>
          <w:color w:val="FF0000"/>
          <w:sz w:val="28"/>
          <w:u w:val="dotted"/>
          <w:cs/>
        </w:rPr>
        <w:t>3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รายการ</w:t>
      </w:r>
      <w:r w:rsidRPr="00B32793">
        <w:rPr>
          <w:rFonts w:ascii="TH SarabunPSK" w:hAnsi="TH SarabunPSK" w:cs="TH SarabunPSK"/>
          <w:sz w:val="28"/>
          <w:cs/>
        </w:rPr>
        <w:tab/>
        <w:t>วงเงินจำนวน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A709FD" w:rsidRPr="00B32793">
        <w:rPr>
          <w:rFonts w:ascii="TH SarabunPSK" w:hAnsi="TH SarabunPSK" w:cs="TH SarabunPSK"/>
          <w:color w:val="FF0000"/>
          <w:sz w:val="28"/>
          <w:u w:val="dotted"/>
          <w:cs/>
        </w:rPr>
        <w:t>5</w:t>
      </w:r>
      <w:r w:rsidR="009B6DA5" w:rsidRPr="00B32793">
        <w:rPr>
          <w:rFonts w:ascii="TH SarabunPSK" w:hAnsi="TH SarabunPSK" w:cs="TH SarabunPSK"/>
          <w:color w:val="FF0000"/>
          <w:sz w:val="28"/>
          <w:u w:val="dotted"/>
        </w:rPr>
        <w:t>4</w:t>
      </w:r>
      <w:r w:rsidR="00A709FD" w:rsidRPr="00B32793">
        <w:rPr>
          <w:rFonts w:ascii="TH SarabunPSK" w:hAnsi="TH SarabunPSK" w:cs="TH SarabunPSK"/>
          <w:color w:val="FF0000"/>
          <w:sz w:val="28"/>
          <w:u w:val="dotted"/>
          <w:cs/>
        </w:rPr>
        <w:t>,</w:t>
      </w:r>
      <w:r w:rsidR="00D938F6" w:rsidRPr="00B32793">
        <w:rPr>
          <w:rFonts w:ascii="TH SarabunPSK" w:hAnsi="TH SarabunPSK" w:cs="TH SarabunPSK"/>
          <w:color w:val="FF0000"/>
          <w:sz w:val="28"/>
          <w:u w:val="dotted"/>
          <w:cs/>
        </w:rPr>
        <w:t>970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บาท  โดยใช้งบประมาณจาก</w:t>
      </w:r>
    </w:p>
    <w:p w14:paraId="4F9B65DA" w14:textId="77777777" w:rsidR="001E55DA" w:rsidRPr="00B32793" w:rsidRDefault="0009713F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93F67B" wp14:editId="0763A541">
                <wp:simplePos x="0" y="0"/>
                <wp:positionH relativeFrom="column">
                  <wp:posOffset>834020</wp:posOffset>
                </wp:positionH>
                <wp:positionV relativeFrom="paragraph">
                  <wp:posOffset>224747</wp:posOffset>
                </wp:positionV>
                <wp:extent cx="246380" cy="224155"/>
                <wp:effectExtent l="0" t="0" r="0" b="4445"/>
                <wp:wrapNone/>
                <wp:docPr id="10384594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2857" w14:textId="77777777" w:rsidR="00A709FD" w:rsidRPr="0009713F" w:rsidRDefault="00A709FD">
                            <w:pPr>
                              <w:rPr>
                                <w:color w:val="FF0000"/>
                              </w:rPr>
                            </w:pPr>
                            <w:r w:rsidRPr="0009713F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93F67B" id="Text Box 6" o:spid="_x0000_s1027" type="#_x0000_t202" style="position:absolute;margin-left:65.65pt;margin-top:17.7pt;width:19.4pt;height:1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LIGAIAADI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" filled="f" stroked="f" strokeweight=".5pt">
                <v:textbox>
                  <w:txbxContent>
                    <w:p w14:paraId="20CE2857" w14:textId="77777777" w:rsidR="00A709FD" w:rsidRPr="0009713F" w:rsidRDefault="00A709FD">
                      <w:pPr>
                        <w:rPr>
                          <w:color w:val="FF0000"/>
                        </w:rPr>
                      </w:pPr>
                      <w:r w:rsidRPr="0009713F">
                        <w:rPr>
                          <w:color w:val="FF000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E55DA" w:rsidRPr="00B32793">
        <w:rPr>
          <w:rFonts w:ascii="TH SarabunPSK" w:hAnsi="TH SarabunPSK" w:cs="TH SarabunPSK"/>
          <w:sz w:val="28"/>
          <w:cs/>
        </w:rPr>
        <w:tab/>
      </w:r>
      <w:r w:rsidR="001E55DA" w:rsidRPr="00B32793">
        <w:rPr>
          <w:rFonts w:ascii="TH SarabunPSK" w:hAnsi="TH SarabunPSK" w:cs="TH SarabunPSK"/>
          <w:sz w:val="28"/>
          <w:cs/>
        </w:rPr>
        <w:tab/>
      </w:r>
      <w:r w:rsidR="001E55DA" w:rsidRPr="00B32793">
        <w:rPr>
          <w:rFonts w:ascii="TH SarabunPSK" w:hAnsi="TH SarabunPSK" w:cs="TH SarabunPSK"/>
          <w:sz w:val="22"/>
          <w:szCs w:val="22"/>
        </w:rPr>
        <w:sym w:font="Webdings" w:char="F063"/>
      </w:r>
      <w:r w:rsidR="001E55DA" w:rsidRPr="00B3279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1E55DA" w:rsidRPr="00B32793">
        <w:rPr>
          <w:rFonts w:ascii="TH SarabunPSK" w:hAnsi="TH SarabunPSK" w:cs="TH SarabunPSK"/>
          <w:sz w:val="28"/>
          <w:cs/>
        </w:rPr>
        <w:t>งบอุดหนุนรายหัว</w:t>
      </w:r>
      <w:r w:rsidR="001E55DA" w:rsidRPr="00B32793">
        <w:rPr>
          <w:rFonts w:ascii="TH SarabunPSK" w:hAnsi="TH SarabunPSK" w:cs="TH SarabunPSK"/>
          <w:sz w:val="28"/>
          <w:cs/>
        </w:rPr>
        <w:tab/>
      </w:r>
      <w:r w:rsidR="001E55DA" w:rsidRPr="00B32793">
        <w:rPr>
          <w:rFonts w:ascii="TH SarabunPSK" w:hAnsi="TH SarabunPSK" w:cs="TH SarabunPSK"/>
          <w:sz w:val="28"/>
          <w:cs/>
        </w:rPr>
        <w:tab/>
      </w:r>
      <w:r w:rsidR="001E55DA" w:rsidRPr="00B32793">
        <w:rPr>
          <w:rFonts w:ascii="TH SarabunPSK" w:hAnsi="TH SarabunPSK" w:cs="TH SarabunPSK"/>
          <w:sz w:val="28"/>
          <w:cs/>
        </w:rPr>
        <w:tab/>
        <w:t>จำนวน</w:t>
      </w:r>
      <w:r w:rsidR="001E55DA" w:rsidRPr="00B32793">
        <w:rPr>
          <w:rFonts w:ascii="TH SarabunPSK" w:hAnsi="TH SarabunPSK" w:cs="TH SarabunPSK"/>
          <w:sz w:val="28"/>
          <w:u w:val="dotted"/>
          <w:cs/>
        </w:rPr>
        <w:tab/>
      </w:r>
      <w:r w:rsidR="001E55DA" w:rsidRPr="00B32793">
        <w:rPr>
          <w:rFonts w:ascii="TH SarabunPSK" w:hAnsi="TH SarabunPSK" w:cs="TH SarabunPSK"/>
          <w:sz w:val="28"/>
          <w:u w:val="dotted"/>
          <w:cs/>
        </w:rPr>
        <w:tab/>
      </w:r>
      <w:r w:rsidR="001E55DA" w:rsidRPr="00B32793">
        <w:rPr>
          <w:rFonts w:ascii="TH SarabunPSK" w:hAnsi="TH SarabunPSK" w:cs="TH SarabunPSK"/>
          <w:sz w:val="28"/>
          <w:u w:val="dotted"/>
          <w:cs/>
        </w:rPr>
        <w:tab/>
      </w:r>
      <w:r w:rsidR="001E55DA" w:rsidRPr="00B32793">
        <w:rPr>
          <w:rFonts w:ascii="TH SarabunPSK" w:hAnsi="TH SarabunPSK" w:cs="TH SarabunPSK"/>
          <w:sz w:val="28"/>
          <w:cs/>
        </w:rPr>
        <w:t>บาท</w:t>
      </w:r>
    </w:p>
    <w:p w14:paraId="179F3CA1" w14:textId="77777777" w:rsidR="001E55DA" w:rsidRPr="00B32793" w:rsidRDefault="001E55DA" w:rsidP="001E55DA">
      <w:pPr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2"/>
          <w:szCs w:val="22"/>
        </w:rPr>
        <w:sym w:font="Webdings" w:char="F063"/>
      </w:r>
      <w:r w:rsidRPr="00B3279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32793">
        <w:rPr>
          <w:rFonts w:ascii="TH SarabunPSK" w:hAnsi="TH SarabunPSK" w:cs="TH SarabunPSK"/>
          <w:sz w:val="28"/>
          <w:cs/>
        </w:rPr>
        <w:t>งบกิจกรรมพัฒนาผู้เรียน</w:t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  <w:t>จำนวน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09713F" w:rsidRPr="00B32793">
        <w:rPr>
          <w:rFonts w:ascii="TH SarabunPSK" w:hAnsi="TH SarabunPSK" w:cs="TH SarabunPSK"/>
          <w:sz w:val="28"/>
          <w:u w:val="dotted"/>
          <w:cs/>
        </w:rPr>
        <w:t xml:space="preserve">      </w:t>
      </w:r>
      <w:r w:rsidR="0009713F" w:rsidRPr="00B32793">
        <w:rPr>
          <w:rFonts w:ascii="TH SarabunPSK" w:hAnsi="TH SarabunPSK" w:cs="TH SarabunPSK"/>
          <w:color w:val="FF0000"/>
          <w:sz w:val="28"/>
          <w:u w:val="dotted"/>
          <w:cs/>
        </w:rPr>
        <w:t>54,</w:t>
      </w:r>
      <w:r w:rsidR="00D938F6" w:rsidRPr="00B32793">
        <w:rPr>
          <w:rFonts w:ascii="TH SarabunPSK" w:hAnsi="TH SarabunPSK" w:cs="TH SarabunPSK"/>
          <w:color w:val="FF0000"/>
          <w:sz w:val="28"/>
          <w:u w:val="dotted"/>
          <w:cs/>
        </w:rPr>
        <w:t>97</w:t>
      </w:r>
      <w:r w:rsidR="0009713F" w:rsidRPr="00B32793">
        <w:rPr>
          <w:rFonts w:ascii="TH SarabunPSK" w:hAnsi="TH SarabunPSK" w:cs="TH SarabunPSK"/>
          <w:color w:val="FF0000"/>
          <w:sz w:val="28"/>
          <w:u w:val="dotted"/>
          <w:cs/>
        </w:rPr>
        <w:t>0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บาท</w:t>
      </w:r>
    </w:p>
    <w:p w14:paraId="52E5BD8F" w14:textId="77777777" w:rsidR="001E55DA" w:rsidRPr="00B32793" w:rsidRDefault="001E55DA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2"/>
          <w:szCs w:val="22"/>
        </w:rPr>
        <w:sym w:font="Webdings" w:char="F063"/>
      </w:r>
      <w:r w:rsidRPr="00B3279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32793">
        <w:rPr>
          <w:rFonts w:ascii="TH SarabunPSK" w:hAnsi="TH SarabunPSK" w:cs="TH SarabunPSK"/>
          <w:sz w:val="28"/>
          <w:cs/>
        </w:rPr>
        <w:t>งบรายได้สถานศึกษา</w:t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  <w:t>จำนวน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บาท</w:t>
      </w:r>
    </w:p>
    <w:p w14:paraId="52A60551" w14:textId="77777777" w:rsidR="001E55DA" w:rsidRPr="00B32793" w:rsidRDefault="001E55DA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</w:rPr>
        <w:sym w:font="Wingdings" w:char="F0A1"/>
      </w:r>
      <w:r w:rsidRPr="00B32793">
        <w:rPr>
          <w:rFonts w:ascii="TH SarabunPSK" w:hAnsi="TH SarabunPSK" w:cs="TH SarabunPSK"/>
          <w:sz w:val="28"/>
          <w:cs/>
        </w:rPr>
        <w:t xml:space="preserve">  เงินบริจาคแบบมีวัตถุประสงค์</w:t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</w:rPr>
        <w:sym w:font="Wingdings" w:char="F0A1"/>
      </w:r>
      <w:r w:rsidRPr="00B32793">
        <w:rPr>
          <w:rFonts w:ascii="TH SarabunPSK" w:hAnsi="TH SarabunPSK" w:cs="TH SarabunPSK"/>
          <w:sz w:val="28"/>
          <w:cs/>
        </w:rPr>
        <w:t xml:space="preserve">  เงินบริจาคเพื่อการศึกษาและพัฒนาโรงเรียน</w:t>
      </w:r>
    </w:p>
    <w:p w14:paraId="4626E39F" w14:textId="77777777" w:rsidR="001E55DA" w:rsidRPr="00B32793" w:rsidRDefault="001E55DA" w:rsidP="001E55DA">
      <w:pPr>
        <w:rPr>
          <w:rFonts w:ascii="TH SarabunPSK" w:hAnsi="TH SarabunPSK" w:cs="TH SarabunPSK"/>
          <w:sz w:val="28"/>
          <w:u w:val="dotted"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</w:rPr>
        <w:sym w:font="Wingdings" w:char="F0A1"/>
      </w:r>
      <w:r w:rsidRPr="00B32793">
        <w:rPr>
          <w:rFonts w:ascii="TH SarabunPSK" w:hAnsi="TH SarabunPSK" w:cs="TH SarabunPSK"/>
          <w:sz w:val="28"/>
          <w:cs/>
        </w:rPr>
        <w:t xml:space="preserve">  เงินสนับสนุนจากท้องถิ่น</w:t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</w:rPr>
        <w:sym w:font="Wingdings" w:char="F0A1"/>
      </w:r>
      <w:r w:rsidRPr="00B32793">
        <w:rPr>
          <w:rFonts w:ascii="TH SarabunPSK" w:hAnsi="TH SarabunPSK" w:cs="TH SarabunPSK"/>
          <w:sz w:val="28"/>
          <w:cs/>
        </w:rPr>
        <w:t xml:space="preserve">  เงินรายได้อื่นๆ 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</w:p>
    <w:p w14:paraId="5CF71384" w14:textId="77777777" w:rsidR="00F669AF" w:rsidRPr="00B32793" w:rsidRDefault="00F669AF" w:rsidP="00F669AF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2"/>
          <w:szCs w:val="22"/>
        </w:rPr>
        <w:sym w:font="Webdings" w:char="F063"/>
      </w:r>
      <w:r w:rsidRPr="00B32793">
        <w:rPr>
          <w:rFonts w:ascii="TH SarabunPSK" w:hAnsi="TH SarabunPSK" w:cs="TH SarabunPSK"/>
          <w:sz w:val="22"/>
          <w:szCs w:val="22"/>
          <w:cs/>
        </w:rPr>
        <w:t xml:space="preserve">  </w:t>
      </w:r>
      <w:r w:rsidRPr="00B32793">
        <w:rPr>
          <w:rFonts w:ascii="TH SarabunPSK" w:hAnsi="TH SarabunPSK" w:cs="TH SarabunPSK"/>
          <w:sz w:val="28"/>
          <w:cs/>
        </w:rPr>
        <w:t>งบอื่นๆ</w:t>
      </w:r>
      <w:r w:rsidR="0071609D"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9B6DA5" w:rsidRPr="00B32793">
        <w:rPr>
          <w:rFonts w:ascii="TH SarabunPSK" w:hAnsi="TH SarabunPSK" w:cs="TH SarabunPSK"/>
          <w:sz w:val="28"/>
          <w:u w:val="dotted"/>
          <w:cs/>
        </w:rPr>
        <w:tab/>
      </w:r>
      <w:r w:rsidR="00A709FD" w:rsidRPr="00B32793">
        <w:rPr>
          <w:rFonts w:ascii="TH SarabunPSK" w:hAnsi="TH SarabunPSK" w:cs="TH SarabunPSK"/>
          <w:sz w:val="28"/>
          <w:u w:val="dotted"/>
          <w:cs/>
        </w:rPr>
        <w:tab/>
      </w:r>
      <w:r w:rsidR="0071609D" w:rsidRPr="00B32793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A709FD" w:rsidRPr="00B32793">
        <w:rPr>
          <w:rFonts w:ascii="TH SarabunPSK" w:hAnsi="TH SarabunPSK" w:cs="TH SarabunPSK"/>
          <w:sz w:val="28"/>
          <w:u w:val="dotted"/>
          <w:cs/>
        </w:rPr>
        <w:tab/>
      </w:r>
      <w:r w:rsidR="0071609D"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จำนวน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="009B6DA5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>บาท</w:t>
      </w:r>
    </w:p>
    <w:p w14:paraId="0DB4971B" w14:textId="77777777" w:rsidR="00F669AF" w:rsidRPr="00B32793" w:rsidRDefault="00F669AF" w:rsidP="00F669AF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</w:rPr>
        <w:tab/>
      </w:r>
      <w:r w:rsidRPr="00B32793">
        <w:rPr>
          <w:rFonts w:ascii="TH SarabunPSK" w:hAnsi="TH SarabunPSK" w:cs="TH SarabunPSK"/>
          <w:sz w:val="28"/>
        </w:rPr>
        <w:tab/>
      </w:r>
      <w:r w:rsidRPr="00B32793">
        <w:rPr>
          <w:rFonts w:ascii="TH SarabunPSK" w:hAnsi="TH SarabunPSK" w:cs="TH SarabunPSK"/>
          <w:sz w:val="28"/>
          <w:cs/>
        </w:rPr>
        <w:t>เพื่อใช้ดำเนินการภายใน  วันที่</w:t>
      </w:r>
      <w:r w:rsidR="00704EA4"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50520A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 </w:t>
      </w:r>
      <w:r w:rsidR="00704EA4" w:rsidRPr="00B32793">
        <w:rPr>
          <w:rFonts w:ascii="TH SarabunPSK" w:hAnsi="TH SarabunPSK" w:cs="TH SarabunPSK"/>
          <w:color w:val="FF0000"/>
          <w:sz w:val="28"/>
          <w:u w:val="dotted"/>
          <w:cs/>
        </w:rPr>
        <w:t>1 ธันวาคม 2566</w:t>
      </w:r>
      <w:r w:rsidR="0050520A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 </w:t>
      </w:r>
      <w:r w:rsidR="00704EA4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 </w:t>
      </w:r>
      <w:r w:rsidRPr="00B32793">
        <w:rPr>
          <w:rFonts w:ascii="TH SarabunPSK" w:hAnsi="TH SarabunPSK" w:cs="TH SarabunPSK"/>
          <w:sz w:val="28"/>
          <w:cs/>
        </w:rPr>
        <w:t>โดยมีเหตุผลดังนี้</w:t>
      </w:r>
      <w:r w:rsidR="005E2081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</w:t>
      </w:r>
      <w:r w:rsidR="00203A94" w:rsidRPr="00B32793">
        <w:rPr>
          <w:rFonts w:ascii="TH SarabunPSK" w:hAnsi="TH SarabunPSK" w:cs="TH SarabunPSK"/>
          <w:color w:val="FF0000"/>
          <w:sz w:val="28"/>
          <w:u w:val="dotted"/>
          <w:cs/>
        </w:rPr>
        <w:t>นำนักเรียนระดับชั้นประถมศึกษาปีที่ 1 – 3 จำนวน 202 คน เข้าร่วมกิจกรรมเข้าค่ายลูกเสือ</w:t>
      </w:r>
      <w:r w:rsidR="00203A94" w:rsidRPr="00B32793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203A94" w:rsidRPr="00B32793">
        <w:rPr>
          <w:rFonts w:ascii="TH SarabunPSK" w:hAnsi="TH SarabunPSK" w:cs="TH SarabunPSK"/>
          <w:color w:val="FF0000"/>
          <w:sz w:val="28"/>
          <w:u w:val="dotted"/>
        </w:rPr>
        <w:t>Day Camp</w:t>
      </w:r>
      <w:r w:rsidR="00203A94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 ณ ค่ายลูกเสือชั่วคราวพิพิธภัณฑ์เฉลิมพระเกียรติฯ นวนคร</w:t>
      </w:r>
      <w:r w:rsidR="00704EA4" w:rsidRPr="00B32793">
        <w:rPr>
          <w:rFonts w:ascii="TH SarabunPSK" w:hAnsi="TH SarabunPSK" w:cs="TH SarabunPSK"/>
          <w:sz w:val="28"/>
          <w:cs/>
        </w:rPr>
        <w:t>มี</w:t>
      </w:r>
      <w:r w:rsidR="004F7399" w:rsidRPr="00B32793">
        <w:rPr>
          <w:rFonts w:ascii="TH SarabunPSK" w:hAnsi="TH SarabunPSK" w:cs="TH SarabunPSK"/>
          <w:sz w:val="28"/>
          <w:cs/>
        </w:rPr>
        <w:t>รายการดังแนบ</w:t>
      </w:r>
    </w:p>
    <w:p w14:paraId="6415ACB7" w14:textId="77777777" w:rsidR="00F669AF" w:rsidRPr="00B32793" w:rsidRDefault="009B0C79" w:rsidP="00F669AF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4C7568E" wp14:editId="3E5031F2">
                <wp:simplePos x="0" y="0"/>
                <wp:positionH relativeFrom="column">
                  <wp:posOffset>3529488</wp:posOffset>
                </wp:positionH>
                <wp:positionV relativeFrom="paragraph">
                  <wp:posOffset>61922</wp:posOffset>
                </wp:positionV>
                <wp:extent cx="3308020" cy="5148124"/>
                <wp:effectExtent l="0" t="0" r="6985" b="0"/>
                <wp:wrapNone/>
                <wp:docPr id="27496183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020" cy="5148124"/>
                          <a:chOff x="-278" y="0"/>
                          <a:chExt cx="3308020" cy="5148124"/>
                        </a:xfrm>
                      </wpg:grpSpPr>
                      <wps:wsp>
                        <wps:cNvPr id="812416694" name="Text Box 2"/>
                        <wps:cNvSpPr txBox="1"/>
                        <wps:spPr>
                          <a:xfrm>
                            <a:off x="0" y="0"/>
                            <a:ext cx="3195376" cy="11814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B110B2" w14:textId="77777777" w:rsidR="00103042" w:rsidRPr="00DE2F05" w:rsidRDefault="00103042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  <w:cs/>
                                </w:rPr>
                              </w:pPr>
                              <w:r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ความเห็นของหัวหน้างานฝ่ายงาน</w:t>
                              </w:r>
                              <w:r w:rsidR="00570E81"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u w:val="single"/>
                                  <w:cs/>
                                </w:rPr>
                                <w:t>วิชาการ</w:t>
                              </w:r>
                            </w:p>
                            <w:p w14:paraId="7EDA2858" w14:textId="77777777" w:rsidR="00103042" w:rsidRPr="00103042" w:rsidRDefault="00103042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124AB434" w14:textId="77777777" w:rsidR="00103042" w:rsidRDefault="0010304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(ลงชื่อ)</w:t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56EFE8A9" w14:textId="77777777" w:rsidR="00103042" w:rsidRDefault="0010304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</w:t>
                              </w:r>
                              <w:r w:rsidR="00AF1018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</w:t>
                              </w:r>
                              <w:r w:rsidR="00AF1018" w:rsidRPr="00AF1018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>นางสาวจันทร์ธิดา  กิตติฟุ้งวรกุล</w:t>
                              </w:r>
                              <w:r w:rsidR="00AF1018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)</w:t>
                              </w:r>
                            </w:p>
                            <w:p w14:paraId="4CBD76F5" w14:textId="77777777" w:rsidR="00103042" w:rsidRPr="00103042" w:rsidRDefault="00103042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</w:t>
                              </w:r>
                              <w:r w:rsidR="00570E81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ตำแหน่ง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หัวหน้าฝ่ายงาน</w:t>
                              </w:r>
                              <w:r w:rsidR="00570E81" w:rsidRPr="00570E81">
                                <w:rPr>
                                  <w:rFonts w:ascii="TH SarabunPSK" w:hAnsi="TH SarabunPSK" w:cs="TH SarabunPSK" w:hint="cs"/>
                                  <w:color w:val="FF0000"/>
                                  <w:cs/>
                                </w:rPr>
                                <w:t>วิชาการ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107860" name="Text Box 2"/>
                        <wps:cNvSpPr txBox="1"/>
                        <wps:spPr>
                          <a:xfrm>
                            <a:off x="0" y="1177726"/>
                            <a:ext cx="3307742" cy="9732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3A6879" w14:textId="7FD700E6" w:rsidR="00570E81" w:rsidRPr="00DE2F05" w:rsidRDefault="00570E8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  <w:cs/>
                                </w:rPr>
                              </w:pPr>
                              <w:r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ความเห็นของหัวหน้า</w:t>
                              </w:r>
                              <w:r w:rsidR="00062D7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ฝ่ายงานพัสดุ</w:t>
                              </w:r>
                              <w:r w:rsidR="00062D7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  <w:cs/>
                                </w:rPr>
                                <w:tab/>
                              </w:r>
                              <w:r w:rsidR="00062D7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  <w:cs/>
                                </w:rPr>
                                <w:tab/>
                              </w:r>
                            </w:p>
                            <w:p w14:paraId="15C69A70" w14:textId="77777777" w:rsidR="00570E81" w:rsidRPr="00103042" w:rsidRDefault="00570E81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7F1F822B" w14:textId="77777777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(ลงชื่อ)</w:t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76D1A766" w14:textId="59390B04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 w:rsidR="00062D79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</w:t>
                              </w:r>
                              <w:r w:rsidR="00062D79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 w:rsidRPr="00570E81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นา</w:t>
                              </w:r>
                              <w:r w:rsidR="00062D79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ยภานุพงศ์  อุปฮาด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731018" name="Text Box 2"/>
                        <wps:cNvSpPr txBox="1"/>
                        <wps:spPr>
                          <a:xfrm>
                            <a:off x="0" y="2143353"/>
                            <a:ext cx="3195320" cy="9505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81D511" w14:textId="77777777" w:rsidR="00570E81" w:rsidRPr="00DE2F05" w:rsidRDefault="00570E8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  <w:cs/>
                                </w:rPr>
                              </w:pPr>
                              <w:r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ความเห็นของหัวหน้าฝ่ายงานงบประมาณ</w:t>
                              </w:r>
                            </w:p>
                            <w:p w14:paraId="36D7D2A1" w14:textId="77777777" w:rsidR="00570E81" w:rsidRPr="00103042" w:rsidRDefault="00570E81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10B84215" w14:textId="77777777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(ลงชื่อ)</w:t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07CBE012" w14:textId="77777777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 (</w:t>
                              </w:r>
                              <w:r w:rsidRPr="00570E81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นางสาว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อัญญามาศ  วงศ์วัฒนวรรณ)</w:t>
                              </w:r>
                            </w:p>
                            <w:p w14:paraId="335FCE1C" w14:textId="77777777" w:rsidR="00570E81" w:rsidRPr="00570E81" w:rsidRDefault="00570E81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334921" name="Text Box 2"/>
                        <wps:cNvSpPr txBox="1"/>
                        <wps:spPr>
                          <a:xfrm>
                            <a:off x="-278" y="3144165"/>
                            <a:ext cx="3195320" cy="20039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E8A635" w14:textId="77777777" w:rsidR="00570E81" w:rsidRPr="00DE2F05" w:rsidRDefault="00570E8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u w:val="single"/>
                                </w:rPr>
                              </w:pPr>
                              <w:r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ความเห็นของ</w:t>
                              </w:r>
                              <w:r w:rsidR="0055562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รอง</w:t>
                              </w:r>
                              <w:r w:rsidRPr="00DE2F0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u w:val="single"/>
                                  <w:cs/>
                                </w:rPr>
                                <w:t>ผู้อำนวยการโรงเรียน</w:t>
                              </w:r>
                            </w:p>
                            <w:p w14:paraId="733D0FA6" w14:textId="77777777" w:rsidR="00570E81" w:rsidRDefault="00570E81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sym w:font="Wingdings" w:char="F0A1"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 xml:space="preserve"> อนุมัติ</w:t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ab/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sym w:font="Wingdings" w:char="F0A1"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 xml:space="preserve"> ไม่อนุมัติ</w:t>
                              </w:r>
                            </w:p>
                            <w:p w14:paraId="088E4FB0" w14:textId="77777777" w:rsidR="00570E81" w:rsidRPr="00103042" w:rsidRDefault="00570E81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5693DA7E" w14:textId="77777777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(ลงชื่อ)</w:t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0131FF86" w14:textId="60696EFB" w:rsidR="00570E81" w:rsidRDefault="00570E81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bookmarkStart w:id="0" w:name="_Hlk155458429"/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       </w:t>
                              </w:r>
                              <w:r w:rsidR="00555627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</w:t>
                              </w:r>
                              <w:r w:rsidR="00555627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นายธนพง</w:t>
                              </w:r>
                              <w:r w:rsidR="00062D79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ษ์</w:t>
                              </w:r>
                              <w:r w:rsidR="00555627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ตันเจริญ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)</w:t>
                              </w:r>
                            </w:p>
                            <w:p w14:paraId="762472CC" w14:textId="77777777" w:rsidR="00555627" w:rsidRDefault="00555627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รองผู้อำนวยการ รักษาการในตำแหน่ง</w:t>
                              </w:r>
                            </w:p>
                            <w:p w14:paraId="6F54E203" w14:textId="77777777" w:rsidR="00555627" w:rsidRPr="00555627" w:rsidRDefault="00555627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ผู้อำนวยการโรงเรียนบึงเขาย้อน(คงพันธุ์อุปถัมภ์)</w:t>
                              </w:r>
                            </w:p>
                            <w:bookmarkEnd w:id="0"/>
                            <w:p w14:paraId="266F73AB" w14:textId="77777777" w:rsidR="00555627" w:rsidRDefault="00570E81" w:rsidP="00555627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ab/>
                              </w:r>
                              <w:r w:rsidR="00555627">
                                <w:rPr>
                                  <w:rFonts w:ascii="TH SarabunPSK" w:hAnsi="TH SarabunPSK" w:cs="TH SarabunPSK"/>
                                </w:rPr>
                                <w:tab/>
                              </w:r>
                              <w:r w:rsidR="00555627"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  <w:tab/>
                                <w:t>/</w:t>
                              </w:r>
                              <w:r w:rsidR="00555627"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  <w:tab/>
                                <w:t>/</w:t>
                              </w:r>
                              <w:r w:rsidR="00555627"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  <w:tab/>
                              </w:r>
                            </w:p>
                            <w:p w14:paraId="1CB5343A" w14:textId="77777777" w:rsidR="00570E81" w:rsidRPr="00570E81" w:rsidRDefault="00570E81">
                              <w:pPr>
                                <w:rPr>
                                  <w:rFonts w:ascii="TH SarabunPSK" w:hAnsi="TH SarabunPSK" w:cs="TH SarabunPSK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4C7568E" id="Group 5" o:spid="_x0000_s1028" style="position:absolute;margin-left:277.9pt;margin-top:4.9pt;width:260.45pt;height:405.35pt;z-index:251672064;mso-width-relative:margin;mso-height-relative:margin" coordorigin="-2" coordsize="33080,5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">
                <v:shape id="Text Box 2" o:spid="_x0000_s1029" type="#_x0000_t202" style="position:absolute;width:31953;height:1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" fillcolor="white [3201]" stroked="f" strokeweight=".5pt">
                  <v:textbox>
                    <w:txbxContent>
                      <w:p w14:paraId="17B110B2" w14:textId="77777777" w:rsidR="00103042" w:rsidRPr="00DE2F05" w:rsidRDefault="0010304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  <w:cs/>
                          </w:rPr>
                        </w:pP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ความเห็น</w:t>
                        </w: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ของหัวหน้างานฝ่ายงาน</w:t>
                        </w:r>
                        <w:r w:rsidR="00570E81"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u w:val="single"/>
                            <w:cs/>
                          </w:rPr>
                          <w:t>วิชาการ</w:t>
                        </w:r>
                      </w:p>
                      <w:p w14:paraId="7EDA2858" w14:textId="77777777" w:rsidR="00103042" w:rsidRPr="00103042" w:rsidRDefault="00103042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124AB434" w14:textId="77777777" w:rsidR="00103042" w:rsidRDefault="00103042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(ลงชื่อ)</w:t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56EFE8A9" w14:textId="77777777" w:rsidR="00103042" w:rsidRDefault="00103042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</w:t>
                        </w:r>
                        <w:r w:rsidR="00AF1018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</w:t>
                        </w:r>
                        <w:r w:rsidR="00AF1018" w:rsidRPr="00AF1018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>นางสาวจันทร์ธิดา  กิตติฟุ้งวรกุล</w:t>
                        </w:r>
                        <w:r w:rsidR="00AF1018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)</w:t>
                        </w:r>
                      </w:p>
                      <w:p w14:paraId="4CBD76F5" w14:textId="77777777" w:rsidR="00103042" w:rsidRPr="00103042" w:rsidRDefault="00103042">
                        <w:pP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</w:t>
                        </w:r>
                        <w:r w:rsidR="00570E81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ตำแหน่ง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หัวหน้าฝ่ายงาน</w:t>
                        </w:r>
                        <w:r w:rsidR="00570E81" w:rsidRPr="00570E81"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วิชาการ</w:t>
                        </w:r>
                      </w:p>
                    </w:txbxContent>
                  </v:textbox>
                </v:shape>
                <v:shape id="Text Box 2" o:spid="_x0000_s1030" type="#_x0000_t202" style="position:absolute;top:11777;width:33077;height:9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" fillcolor="white [3201]" stroked="f" strokeweight=".5pt">
                  <v:textbox>
                    <w:txbxContent>
                      <w:p w14:paraId="023A6879" w14:textId="7FD700E6" w:rsidR="00570E81" w:rsidRPr="00DE2F05" w:rsidRDefault="00570E8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  <w:cs/>
                          </w:rPr>
                        </w:pP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ความเห็นของหัวหน้า</w:t>
                        </w:r>
                        <w:r w:rsidR="00062D79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ฝ่ายงานพัสดุ</w:t>
                        </w:r>
                        <w:r w:rsidR="00062D79"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  <w:cs/>
                          </w:rPr>
                          <w:tab/>
                        </w:r>
                        <w:r w:rsidR="00062D79"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  <w:cs/>
                          </w:rPr>
                          <w:tab/>
                        </w:r>
                      </w:p>
                      <w:p w14:paraId="15C69A70" w14:textId="77777777" w:rsidR="00570E81" w:rsidRPr="00103042" w:rsidRDefault="00570E81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7F1F822B" w14:textId="77777777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(ลงชื่อ)</w:t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76D1A766" w14:textId="59390B04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 w:rsidR="00062D79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</w:t>
                        </w:r>
                        <w:r w:rsidR="00062D79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 w:rsidRPr="00570E81">
                          <w:rPr>
                            <w:rFonts w:ascii="TH SarabunPSK" w:hAnsi="TH SarabunPSK" w:cs="TH SarabunPSK" w:hint="cs"/>
                            <w:cs/>
                          </w:rPr>
                          <w:t>นา</w:t>
                        </w:r>
                        <w:r w:rsidR="00062D79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ยภานุพงศ์  อุปฮาด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2" o:spid="_x0000_s1031" type="#_x0000_t202" style="position:absolute;top:21433;width:31953;height: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" fillcolor="white [3201]" stroked="f" strokeweight=".5pt">
                  <v:textbox>
                    <w:txbxContent>
                      <w:p w14:paraId="5381D511" w14:textId="77777777" w:rsidR="00570E81" w:rsidRPr="00DE2F05" w:rsidRDefault="00570E8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  <w:cs/>
                          </w:rPr>
                        </w:pP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ความเห็นของหัวหน้าฝ่ายงานงบประมาณ</w:t>
                        </w:r>
                      </w:p>
                      <w:p w14:paraId="36D7D2A1" w14:textId="77777777" w:rsidR="00570E81" w:rsidRPr="00103042" w:rsidRDefault="00570E81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10B84215" w14:textId="77777777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(ลงชื่อ)</w:t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07CBE012" w14:textId="77777777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 (</w:t>
                        </w:r>
                        <w:r w:rsidRPr="00570E81">
                          <w:rPr>
                            <w:rFonts w:ascii="TH SarabunPSK" w:hAnsi="TH SarabunPSK" w:cs="TH SarabunPSK" w:hint="cs"/>
                            <w:cs/>
                          </w:rPr>
                          <w:t>นางสาว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อัญญามาศ  วงศ์วัฒนวรรณ)</w:t>
                        </w:r>
                      </w:p>
                      <w:p w14:paraId="335FCE1C" w14:textId="77777777" w:rsidR="00570E81" w:rsidRPr="00570E81" w:rsidRDefault="00570E81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2" type="#_x0000_t202" style="position:absolute;left:-2;top:31441;width:31952;height:20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" fillcolor="white [3201]" stroked="f" strokeweight=".5pt">
                  <v:textbox>
                    <w:txbxContent>
                      <w:p w14:paraId="37E8A635" w14:textId="77777777" w:rsidR="00570E81" w:rsidRPr="00DE2F05" w:rsidRDefault="00570E8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u w:val="single"/>
                          </w:rPr>
                        </w:pP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ความเห็น</w:t>
                        </w: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ของ</w:t>
                        </w:r>
                        <w:r w:rsidR="00555627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รอง</w:t>
                        </w:r>
                        <w:r w:rsidRPr="00DE2F05">
                          <w:rPr>
                            <w:rFonts w:ascii="TH SarabunPSK" w:hAnsi="TH SarabunPSK" w:cs="TH SarabunPSK" w:hint="cs"/>
                            <w:b/>
                            <w:bCs/>
                            <w:u w:val="single"/>
                            <w:cs/>
                          </w:rPr>
                          <w:t>ผู้อำนวยการโรงเรียน</w:t>
                        </w:r>
                      </w:p>
                      <w:p w14:paraId="733D0FA6" w14:textId="77777777" w:rsidR="00570E81" w:rsidRDefault="00570E81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 w:rsidRPr="00933C5D">
                          <w:rPr>
                            <w:rFonts w:ascii="TH SarabunPSK" w:hAnsi="TH SarabunPSK" w:cs="TH SarabunPSK"/>
                            <w:szCs w:val="24"/>
                          </w:rPr>
                          <w:sym w:font="Wingdings" w:char="F0A1"/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อนุมัติ</w:t>
                        </w: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ab/>
                        </w:r>
                        <w:r w:rsidRPr="00933C5D">
                          <w:rPr>
                            <w:rFonts w:ascii="TH SarabunPSK" w:hAnsi="TH SarabunPSK" w:cs="TH SarabunPSK"/>
                            <w:szCs w:val="24"/>
                          </w:rPr>
                          <w:sym w:font="Wingdings" w:char="F0A1"/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ไม่อนุมัติ</w:t>
                        </w:r>
                      </w:p>
                      <w:p w14:paraId="088E4FB0" w14:textId="77777777" w:rsidR="00570E81" w:rsidRPr="00103042" w:rsidRDefault="00570E81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5693DA7E" w14:textId="77777777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(ลงชื่อ)</w:t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0131FF86" w14:textId="60696EFB" w:rsidR="00570E81" w:rsidRDefault="00570E81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bookmarkStart w:id="1" w:name="_Hlk155458429"/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       </w:t>
                        </w:r>
                        <w:r w:rsidR="00555627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</w:t>
                        </w:r>
                        <w:r w:rsidR="00555627">
                          <w:rPr>
                            <w:rFonts w:ascii="TH SarabunPSK" w:hAnsi="TH SarabunPSK" w:cs="TH SarabunPSK" w:hint="cs"/>
                            <w:cs/>
                          </w:rPr>
                          <w:t>นายธนพง</w:t>
                        </w:r>
                        <w:r w:rsidR="00062D79">
                          <w:rPr>
                            <w:rFonts w:ascii="TH SarabunPSK" w:hAnsi="TH SarabunPSK" w:cs="TH SarabunPSK" w:hint="cs"/>
                            <w:cs/>
                          </w:rPr>
                          <w:t>ษ์</w:t>
                        </w:r>
                        <w:r w:rsidR="00555627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ตันเจริญ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)</w:t>
                        </w:r>
                      </w:p>
                      <w:p w14:paraId="762472CC" w14:textId="77777777" w:rsidR="00555627" w:rsidRDefault="00555627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รองผู้อำนวยการ รักษาการในตำแหน่ง</w:t>
                        </w:r>
                      </w:p>
                      <w:p w14:paraId="6F54E203" w14:textId="77777777" w:rsidR="00555627" w:rsidRPr="00555627" w:rsidRDefault="00555627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ผู้อำนวยการโรงเรียนบึงเขาย้อน(คงพันธุ์อุปถัมภ์)</w:t>
                        </w:r>
                      </w:p>
                      <w:bookmarkEnd w:id="1"/>
                      <w:p w14:paraId="266F73AB" w14:textId="77777777" w:rsidR="00555627" w:rsidRDefault="00570E81" w:rsidP="00555627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ab/>
                        </w:r>
                        <w:r w:rsidR="00555627">
                          <w:rPr>
                            <w:rFonts w:ascii="TH SarabunPSK" w:hAnsi="TH SarabunPSK" w:cs="TH SarabunPSK"/>
                          </w:rPr>
                          <w:tab/>
                        </w:r>
                        <w:r w:rsidR="00555627">
                          <w:rPr>
                            <w:rFonts w:ascii="TH SarabunPSK" w:hAnsi="TH SarabunPSK" w:cs="TH SarabunPSK"/>
                            <w:u w:val="dotted"/>
                          </w:rPr>
                          <w:tab/>
                          <w:t>/</w:t>
                        </w:r>
                        <w:r w:rsidR="00555627">
                          <w:rPr>
                            <w:rFonts w:ascii="TH SarabunPSK" w:hAnsi="TH SarabunPSK" w:cs="TH SarabunPSK"/>
                            <w:u w:val="dotted"/>
                          </w:rPr>
                          <w:tab/>
                          <w:t>/</w:t>
                        </w:r>
                        <w:r w:rsidR="00555627">
                          <w:rPr>
                            <w:rFonts w:ascii="TH SarabunPSK" w:hAnsi="TH SarabunPSK" w:cs="TH SarabunPSK"/>
                            <w:u w:val="dotted"/>
                          </w:rPr>
                          <w:tab/>
                        </w:r>
                      </w:p>
                      <w:p w14:paraId="1CB5343A" w14:textId="77777777" w:rsidR="00570E81" w:rsidRPr="00570E81" w:rsidRDefault="00570E81">
                        <w:pPr>
                          <w:rPr>
                            <w:rFonts w:ascii="TH SarabunPSK" w:hAnsi="TH SarabunPSK" w:cs="TH SarabunPSK"/>
                            <w:u w:val="dotte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669AF" w:rsidRPr="00B32793">
        <w:rPr>
          <w:rFonts w:ascii="TH SarabunPSK" w:hAnsi="TH SarabunPSK" w:cs="TH SarabunPSK"/>
          <w:sz w:val="28"/>
          <w:cs/>
        </w:rPr>
        <w:tab/>
      </w:r>
      <w:r w:rsidR="00F669AF" w:rsidRPr="00B32793">
        <w:rPr>
          <w:rFonts w:ascii="TH SarabunPSK" w:hAnsi="TH SarabunPSK" w:cs="TH SarabunPSK"/>
          <w:sz w:val="28"/>
          <w:cs/>
        </w:rPr>
        <w:tab/>
        <w:t>จึงเรียนมาเพื่อโปรดทราบและพิจารณา</w:t>
      </w:r>
    </w:p>
    <w:p w14:paraId="2E8FD461" w14:textId="77777777" w:rsidR="00F669AF" w:rsidRPr="00B32793" w:rsidRDefault="00F669AF" w:rsidP="00F669AF">
      <w:pPr>
        <w:rPr>
          <w:rFonts w:ascii="TH SarabunPSK" w:hAnsi="TH SarabunPSK" w:cs="TH SarabunPSK"/>
          <w:sz w:val="28"/>
        </w:rPr>
      </w:pPr>
    </w:p>
    <w:p w14:paraId="5ED3564B" w14:textId="77777777" w:rsidR="00F669AF" w:rsidRPr="00B32793" w:rsidRDefault="00F669AF" w:rsidP="00F669AF">
      <w:pPr>
        <w:rPr>
          <w:rFonts w:ascii="TH SarabunPSK" w:hAnsi="TH SarabunPSK" w:cs="TH SarabunPSK"/>
          <w:sz w:val="28"/>
          <w:u w:val="dotted"/>
        </w:rPr>
      </w:pPr>
      <w:r w:rsidRPr="00B32793">
        <w:rPr>
          <w:rFonts w:ascii="TH SarabunPSK" w:hAnsi="TH SarabunPSK" w:cs="TH SarabunPSK"/>
          <w:sz w:val="28"/>
          <w:cs/>
        </w:rPr>
        <w:tab/>
        <w:t xml:space="preserve">      (ลงชื่อ)</w:t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  <w:r w:rsidRPr="00B32793">
        <w:rPr>
          <w:rFonts w:ascii="TH SarabunPSK" w:hAnsi="TH SarabunPSK" w:cs="TH SarabunPSK"/>
          <w:sz w:val="28"/>
          <w:u w:val="dotted"/>
          <w:cs/>
        </w:rPr>
        <w:tab/>
      </w:r>
    </w:p>
    <w:p w14:paraId="6CA258E7" w14:textId="77777777" w:rsidR="00F669AF" w:rsidRPr="00B32793" w:rsidRDefault="00F669AF" w:rsidP="00F669AF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  <w:t>(</w:t>
      </w:r>
      <w:r w:rsidR="009B6DA5"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9B6DA5"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นางสาวอรษา  เกมกาแมน  </w:t>
      </w:r>
      <w:r w:rsidRPr="00B32793">
        <w:rPr>
          <w:rFonts w:ascii="TH SarabunPSK" w:hAnsi="TH SarabunPSK" w:cs="TH SarabunPSK"/>
          <w:sz w:val="28"/>
          <w:cs/>
        </w:rPr>
        <w:t>)</w:t>
      </w:r>
    </w:p>
    <w:p w14:paraId="2B399812" w14:textId="77777777" w:rsidR="00F669AF" w:rsidRPr="00B32793" w:rsidRDefault="00F669AF" w:rsidP="00F669AF">
      <w:pPr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sz w:val="28"/>
          <w:cs/>
        </w:rPr>
        <w:tab/>
      </w:r>
      <w:r w:rsidRPr="00B32793">
        <w:rPr>
          <w:rFonts w:ascii="TH SarabunPSK" w:hAnsi="TH SarabunPSK" w:cs="TH SarabunPSK"/>
          <w:sz w:val="28"/>
          <w:cs/>
        </w:rPr>
        <w:tab/>
        <w:t>ผู้รับผิดชอบ</w:t>
      </w:r>
      <w:r w:rsidR="00A24100" w:rsidRPr="00B32793">
        <w:rPr>
          <w:rFonts w:ascii="TH SarabunPSK" w:hAnsi="TH SarabunPSK" w:cs="TH SarabunPSK"/>
          <w:sz w:val="28"/>
          <w:cs/>
        </w:rPr>
        <w:t>โครงการ/</w:t>
      </w:r>
      <w:r w:rsidRPr="00B32793">
        <w:rPr>
          <w:rFonts w:ascii="TH SarabunPSK" w:hAnsi="TH SarabunPSK" w:cs="TH SarabunPSK"/>
          <w:sz w:val="28"/>
          <w:cs/>
        </w:rPr>
        <w:t>กิจกรรม</w:t>
      </w:r>
    </w:p>
    <w:p w14:paraId="5B8BB1A5" w14:textId="77777777" w:rsidR="001E55DA" w:rsidRPr="00B32793" w:rsidRDefault="001E55DA" w:rsidP="001E55DA">
      <w:pPr>
        <w:rPr>
          <w:rFonts w:ascii="TH SarabunPSK" w:hAnsi="TH SarabunPSK" w:cs="TH SarabunPSK"/>
          <w:sz w:val="28"/>
          <w:cs/>
        </w:rPr>
      </w:pPr>
    </w:p>
    <w:p w14:paraId="192AEF3F" w14:textId="77777777" w:rsidR="001E55DA" w:rsidRPr="00B32793" w:rsidRDefault="00FE1970" w:rsidP="001E55DA">
      <w:pPr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598D8C6" wp14:editId="73C0DED2">
                <wp:simplePos x="0" y="0"/>
                <wp:positionH relativeFrom="column">
                  <wp:posOffset>-1843</wp:posOffset>
                </wp:positionH>
                <wp:positionV relativeFrom="paragraph">
                  <wp:posOffset>76944</wp:posOffset>
                </wp:positionV>
                <wp:extent cx="3304182" cy="3159760"/>
                <wp:effectExtent l="0" t="0" r="10795" b="21590"/>
                <wp:wrapNone/>
                <wp:docPr id="200769676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4182" cy="3159760"/>
                          <a:chOff x="-1" y="0"/>
                          <a:chExt cx="3195321" cy="2990908"/>
                        </a:xfrm>
                      </wpg:grpSpPr>
                      <wps:wsp>
                        <wps:cNvPr id="1707198296" name="Text Box 2"/>
                        <wps:cNvSpPr txBox="1"/>
                        <wps:spPr>
                          <a:xfrm>
                            <a:off x="-1" y="0"/>
                            <a:ext cx="3195054" cy="2677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E1DA9C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</w:rPr>
                                <w:t xml:space="preserve">  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ผู้อำนวยการโรงเรียนบึงเขาย้อน(คงพันธุ์อุปถัมภ์)</w:t>
                              </w:r>
                            </w:p>
                            <w:p w14:paraId="628C6E02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- โครงการ/กิจกรรม อยู่ในแผนปฏิบัติการประจำปีหน้าที่</w:t>
                              </w:r>
                              <w:r w:rsidR="00FE1970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</w:t>
                              </w:r>
                              <w:r w:rsidR="00FE1970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 xml:space="preserve"> 95 </w:t>
                              </w:r>
                              <w:r w:rsidR="00FE1970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</w:t>
                              </w:r>
                              <w:r w:rsidR="00FE1970" w:rsidRPr="005141CF">
                                <w:rPr>
                                  <w:rFonts w:ascii="TH SarabunPSK" w:hAnsi="TH SarabunPSK" w:cs="TH SarabunPSK" w:hint="cs"/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14:paraId="40652CAD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- งบประมาณตาม</w:t>
                              </w:r>
                              <w:r w:rsidR="004D6866"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โครงการ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ab/>
                                <w:t>จำนวน</w:t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 </w:t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 xml:space="preserve">    137,300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บาท</w:t>
                              </w:r>
                            </w:p>
                            <w:p w14:paraId="046FBC8C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- ใช้ดำเนินการไปแล้ว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จำนวน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 xml:space="preserve">   82,480</w:t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บาท</w:t>
                              </w:r>
                            </w:p>
                            <w:p w14:paraId="4DA0F637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</w:rPr>
                                <w:t xml:space="preserve">- 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เงินคงเหลือ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ab/>
                                <w:t>จำนวน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  </w:t>
                              </w:r>
                              <w:r w:rsidR="00C31C2E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>54,820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บาท</w:t>
                              </w:r>
                            </w:p>
                            <w:p w14:paraId="33126E07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- ขอใช้ดำเนินการครั้งนี้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ab/>
                                <w:t>จำนวน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="00750341"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 xml:space="preserve">   </w:t>
                              </w:r>
                              <w:r w:rsidR="00750341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u w:val="dotted"/>
                                  <w:cs/>
                                </w:rPr>
                                <w:t>54,</w:t>
                              </w:r>
                              <w:r w:rsidR="00D938F6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sz w:val="28"/>
                                  <w:u w:val="dotted"/>
                                  <w:cs/>
                                </w:rPr>
                                <w:t>970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บาท</w:t>
                              </w:r>
                            </w:p>
                            <w:p w14:paraId="6513D869" w14:textId="77777777" w:rsidR="006C743E" w:rsidRPr="005141CF" w:rsidRDefault="006C743E">
                              <w:pPr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- เงินคงเหลือ</w:t>
                              </w:r>
                              <w:r w:rsidR="00750341"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โครงการ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ab/>
                                <w:t>จำนวน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="00750341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 xml:space="preserve">        </w:t>
                              </w:r>
                              <w:r w:rsidR="00FF4ADB" w:rsidRPr="005141CF">
                                <w:rPr>
                                  <w:rFonts w:ascii="TH SarabunPSK" w:hAnsi="TH SarabunPSK" w:cs="TH SarabunPSK" w:hint="cs"/>
                                  <w:color w:val="FF0000"/>
                                  <w:u w:val="dotted"/>
                                  <w:cs/>
                                </w:rPr>
                                <w:t>-150</w:t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u w:val="dotted"/>
                                  <w:cs/>
                                </w:rPr>
                                <w:tab/>
                              </w:r>
                              <w:r w:rsidRPr="005141CF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บาท</w:t>
                              </w:r>
                            </w:p>
                            <w:p w14:paraId="45621421" w14:textId="77777777" w:rsidR="006C743E" w:rsidRDefault="006C743E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EAB039D" w14:textId="77777777" w:rsidR="006C743E" w:rsidRDefault="006C743E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(ลงชื่อ)</w:t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  <w:p w14:paraId="61B67EC4" w14:textId="77777777" w:rsidR="006C743E" w:rsidRDefault="006C743E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(นางสาวอรษา  เกมกาแมน)</w:t>
                              </w:r>
                            </w:p>
                            <w:p w14:paraId="312A1226" w14:textId="77777777" w:rsidR="006C743E" w:rsidRPr="006C743E" w:rsidRDefault="006C743E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    หัวหน้า</w:t>
                              </w:r>
                              <w:r w:rsidR="00933C5D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ฝ่าย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งานนโยบายและแผน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788500" name="Text Box 3"/>
                        <wps:cNvSpPr txBox="1"/>
                        <wps:spPr>
                          <a:xfrm>
                            <a:off x="0" y="2529671"/>
                            <a:ext cx="3195320" cy="461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7165A1" w14:textId="77777777" w:rsidR="00933C5D" w:rsidRDefault="00933C5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933C5D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แจ้ง</w:t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แผนงาน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พัสดุ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การเงิน</w:t>
                              </w:r>
                            </w:p>
                            <w:p w14:paraId="1E54B286" w14:textId="77777777" w:rsidR="00933C5D" w:rsidRPr="00933C5D" w:rsidRDefault="00933C5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sym w:font="Wingdings" w:char="F0A1"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sym w:font="Wingdings" w:char="F0A1"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933C5D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sym w:font="Wingdings" w:char="F0A1"/>
                              </w:r>
                            </w:p>
                            <w:p w14:paraId="32517AC6" w14:textId="77777777" w:rsidR="00933C5D" w:rsidRPr="00933C5D" w:rsidRDefault="00933C5D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8D8C6" id="Group 4" o:spid="_x0000_s1033" style="position:absolute;margin-left:-.15pt;margin-top:6.05pt;width:260.15pt;height:248.8pt;z-index:251659776;mso-width-relative:margin;mso-height-relative:margin" coordorigin="" coordsize="31953,29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width:31950;height:26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" fillcolor="white [3201]" strokeweight=".5pt">
                  <v:textbox>
                    <w:txbxContent>
                      <w:p w14:paraId="3BE1DA9C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 w:rsidRPr="005141CF">
                          <w:rPr>
                            <w:rFonts w:ascii="TH SarabunPSK" w:hAnsi="TH SarabunPSK" w:cs="TH SarabunPSK" w:hint="cs"/>
                          </w:rPr>
                          <w:t xml:space="preserve">  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ผู้อำนวยการโรงเรียนบึงเขาย้อน(คงพันธุ์อุปถัมภ์)</w:t>
                        </w:r>
                      </w:p>
                      <w:p w14:paraId="628C6E02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- โครงการ/กิจกรรม อยู่ในแผนปฏิบัติการประจำปีหน้าที่</w:t>
                        </w:r>
                        <w:r w:rsidR="00FE1970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</w:t>
                        </w:r>
                        <w:r w:rsidR="00FE1970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 xml:space="preserve"> 95 </w:t>
                        </w:r>
                        <w:r w:rsidR="00FE1970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</w:t>
                        </w:r>
                        <w:r w:rsidR="00FE1970" w:rsidRPr="005141CF">
                          <w:rPr>
                            <w:rFonts w:ascii="TH SarabunPSK" w:hAnsi="TH SarabunPSK" w:cs="TH SarabunPSK" w:hint="cs"/>
                            <w:color w:val="FFFFFF" w:themeColor="background1"/>
                          </w:rPr>
                          <w:t>.</w:t>
                        </w:r>
                      </w:p>
                      <w:p w14:paraId="40652CAD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- งบประมาณตาม</w:t>
                        </w:r>
                        <w:r w:rsidR="004D6866"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โครงการ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ab/>
                          <w:t>จำนวน</w:t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 </w:t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 xml:space="preserve">    137,300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บาท</w:t>
                        </w:r>
                      </w:p>
                      <w:p w14:paraId="046FBC8C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- ใช้ดำเนินการไปแล้ว</w:t>
                        </w:r>
                        <w:r w:rsidRPr="005141CF">
                          <w:rPr>
                            <w:rFonts w:ascii="TH SarabunPSK" w:hAnsi="TH SarabunPSK" w:cs="TH SarabunPSK" w:hint="cs"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จำนวน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 xml:space="preserve">   82,480</w:t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บาท</w:t>
                        </w:r>
                      </w:p>
                      <w:p w14:paraId="4DA0F637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</w:rPr>
                          <w:t xml:space="preserve">- 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เงินคงเหลือ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ab/>
                          <w:t>จำนวน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  </w:t>
                        </w:r>
                        <w:r w:rsidR="00C31C2E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>54,820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บาท</w:t>
                        </w:r>
                      </w:p>
                      <w:p w14:paraId="33126E07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- ขอใช้ดำเนินการครั้งนี้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ab/>
                          <w:t>จำนวน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="00750341"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 xml:space="preserve">   </w:t>
                        </w:r>
                        <w:r w:rsidR="00750341" w:rsidRPr="005141CF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u w:val="dotted"/>
                            <w:cs/>
                          </w:rPr>
                          <w:t>54,</w:t>
                        </w:r>
                        <w:r w:rsidR="00D938F6" w:rsidRPr="005141CF">
                          <w:rPr>
                            <w:rFonts w:ascii="TH SarabunPSK" w:hAnsi="TH SarabunPSK" w:cs="TH SarabunPSK" w:hint="cs"/>
                            <w:color w:val="FF0000"/>
                            <w:sz w:val="28"/>
                            <w:u w:val="dotted"/>
                            <w:cs/>
                          </w:rPr>
                          <w:t>970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บาท</w:t>
                        </w:r>
                      </w:p>
                      <w:p w14:paraId="6513D869" w14:textId="77777777" w:rsidR="006C743E" w:rsidRPr="005141CF" w:rsidRDefault="006C743E">
                        <w:pPr>
                          <w:rPr>
                            <w:rFonts w:ascii="TH SarabunPSK" w:hAnsi="TH SarabunPSK" w:cs="TH SarabunPSK" w:hint="cs"/>
                          </w:rPr>
                        </w:pP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- เงินคงเหลือ</w:t>
                        </w:r>
                        <w:r w:rsidR="00750341"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โครงการ</w:t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ab/>
                          <w:t>จำนวน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="00750341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 xml:space="preserve">        </w:t>
                        </w:r>
                        <w:r w:rsidR="00FF4ADB" w:rsidRPr="005141CF">
                          <w:rPr>
                            <w:rFonts w:ascii="TH SarabunPSK" w:hAnsi="TH SarabunPSK" w:cs="TH SarabunPSK" w:hint="cs"/>
                            <w:color w:val="FF0000"/>
                            <w:u w:val="dotted"/>
                            <w:cs/>
                          </w:rPr>
                          <w:t>-150</w:t>
                        </w:r>
                        <w:r w:rsidRPr="005141CF">
                          <w:rPr>
                            <w:rFonts w:ascii="TH SarabunPSK" w:hAnsi="TH SarabunPSK" w:cs="TH SarabunPSK" w:hint="cs"/>
                            <w:u w:val="dotted"/>
                            <w:cs/>
                          </w:rPr>
                          <w:tab/>
                        </w:r>
                        <w:r w:rsidRPr="005141CF">
                          <w:rPr>
                            <w:rFonts w:ascii="TH SarabunPSK" w:hAnsi="TH SarabunPSK" w:cs="TH SarabunPSK" w:hint="cs"/>
                            <w:cs/>
                          </w:rPr>
                          <w:t>บาท</w:t>
                        </w:r>
                      </w:p>
                      <w:p w14:paraId="45621421" w14:textId="77777777" w:rsidR="006C743E" w:rsidRDefault="006C743E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EAB039D" w14:textId="77777777" w:rsidR="006C743E" w:rsidRDefault="006C743E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(ลงชื่อ)</w:t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u w:val="dotted"/>
                            <w:cs/>
                          </w:rPr>
                          <w:tab/>
                        </w:r>
                      </w:p>
                      <w:p w14:paraId="61B67EC4" w14:textId="77777777" w:rsidR="006C743E" w:rsidRDefault="006C743E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(นางสาวอรษา  เกมกาแมน)</w:t>
                        </w:r>
                      </w:p>
                      <w:p w14:paraId="312A1226" w14:textId="77777777" w:rsidR="006C743E" w:rsidRPr="006C743E" w:rsidRDefault="006C743E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    หัวหน้า</w:t>
                        </w:r>
                        <w:r w:rsidR="00933C5D">
                          <w:rPr>
                            <w:rFonts w:ascii="TH SarabunPSK" w:hAnsi="TH SarabunPSK" w:cs="TH SarabunPSK" w:hint="cs"/>
                            <w:cs/>
                          </w:rPr>
                          <w:t>ฝ่าย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งานนโยบายและแผน</w:t>
                        </w:r>
                      </w:p>
                    </w:txbxContent>
                  </v:textbox>
                </v:shape>
                <v:shape id="Text Box 3" o:spid="_x0000_s1035" type="#_x0000_t202" style="position:absolute;top:25296;width:31953;height: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" fillcolor="white [3201]" strokeweight=".5pt">
                  <v:textbox>
                    <w:txbxContent>
                      <w:p w14:paraId="497165A1" w14:textId="77777777" w:rsidR="00933C5D" w:rsidRDefault="00933C5D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933C5D">
                          <w:rPr>
                            <w:rFonts w:ascii="TH SarabunPSK" w:hAnsi="TH SarabunPSK" w:cs="TH SarabunPSK"/>
                            <w:cs/>
                          </w:rPr>
                          <w:t>แจ้ง</w:t>
                        </w:r>
                        <w:r w:rsidRPr="00933C5D">
                          <w:rPr>
                            <w:rFonts w:ascii="TH SarabunPSK" w:hAnsi="TH SarabunPSK" w:cs="TH SarabunPSK"/>
                            <w:sz w:val="28"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แผนงาน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พัสดุ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การเงิน</w:t>
                        </w:r>
                      </w:p>
                      <w:p w14:paraId="1E54B286" w14:textId="77777777" w:rsidR="00933C5D" w:rsidRPr="00933C5D" w:rsidRDefault="00933C5D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933C5D">
                          <w:rPr>
                            <w:rFonts w:ascii="TH SarabunPSK" w:hAnsi="TH SarabunPSK" w:cs="TH SarabunPSK"/>
                            <w:szCs w:val="24"/>
                          </w:rPr>
                          <w:sym w:font="Wingdings" w:char="F0A1"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933C5D">
                          <w:rPr>
                            <w:rFonts w:ascii="TH SarabunPSK" w:hAnsi="TH SarabunPSK" w:cs="TH SarabunPSK"/>
                            <w:szCs w:val="24"/>
                          </w:rPr>
                          <w:sym w:font="Wingdings" w:char="F0A1"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  <w:r w:rsidRPr="00933C5D">
                          <w:rPr>
                            <w:rFonts w:ascii="TH SarabunPSK" w:hAnsi="TH SarabunPSK" w:cs="TH SarabunPSK"/>
                            <w:szCs w:val="24"/>
                          </w:rPr>
                          <w:sym w:font="Wingdings" w:char="F0A1"/>
                        </w:r>
                      </w:p>
                      <w:p w14:paraId="32517AC6" w14:textId="77777777" w:rsidR="00933C5D" w:rsidRPr="00933C5D" w:rsidRDefault="00933C5D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28F15F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00C086CF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750056A3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2908A833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4C296AA4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6BED05AB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7EFF6721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2724607D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39966CDC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5ADAF868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1D78885F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34146F24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0EF88EA0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70843BBB" w14:textId="77777777" w:rsidR="00C31C2E" w:rsidRPr="00B32793" w:rsidRDefault="00C31C2E" w:rsidP="00C31C2E">
      <w:pPr>
        <w:rPr>
          <w:rFonts w:ascii="TH SarabunPSK" w:hAnsi="TH SarabunPSK" w:cs="TH SarabunPSK"/>
          <w:sz w:val="28"/>
        </w:rPr>
      </w:pPr>
    </w:p>
    <w:p w14:paraId="1BF46A33" w14:textId="77777777" w:rsidR="00C31C2E" w:rsidRPr="00B32793" w:rsidRDefault="00C31C2E" w:rsidP="00C31C2E">
      <w:pPr>
        <w:tabs>
          <w:tab w:val="left" w:pos="3534"/>
        </w:tabs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sz w:val="28"/>
          <w:cs/>
        </w:rPr>
        <w:tab/>
      </w:r>
    </w:p>
    <w:p w14:paraId="0A9AE459" w14:textId="77777777" w:rsidR="00C31C2E" w:rsidRPr="00B32793" w:rsidRDefault="00C31C2E">
      <w:pPr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sz w:val="28"/>
          <w:cs/>
        </w:rPr>
        <w:br w:type="page"/>
      </w:r>
    </w:p>
    <w:p w14:paraId="7336D82F" w14:textId="77777777" w:rsidR="00347E17" w:rsidRPr="00B32793" w:rsidRDefault="00347E17" w:rsidP="00203A94">
      <w:pPr>
        <w:tabs>
          <w:tab w:val="left" w:pos="35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08993" w14:textId="45FA402C" w:rsidR="00C31C2E" w:rsidRPr="00B32793" w:rsidRDefault="00203A94" w:rsidP="00203A94">
      <w:pPr>
        <w:tabs>
          <w:tab w:val="left" w:pos="35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2793">
        <w:rPr>
          <w:rFonts w:ascii="TH SarabunPSK" w:hAnsi="TH SarabunPSK" w:cs="TH SarabunPSK"/>
          <w:b/>
          <w:bCs/>
          <w:sz w:val="32"/>
          <w:szCs w:val="32"/>
          <w:cs/>
        </w:rPr>
        <w:t>รายการ</w:t>
      </w:r>
      <w:r w:rsidR="007B7E36" w:rsidRPr="00B3279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 </w:t>
      </w:r>
      <w:r w:rsidRPr="00B32793">
        <w:rPr>
          <w:rFonts w:ascii="TH SarabunPSK" w:hAnsi="TH SarabunPSK" w:cs="TH SarabunPSK"/>
          <w:b/>
          <w:bCs/>
          <w:sz w:val="32"/>
          <w:szCs w:val="32"/>
          <w:cs/>
        </w:rPr>
        <w:t>จัดซื้อ/จัดจ้าง</w:t>
      </w:r>
    </w:p>
    <w:p w14:paraId="077A81AE" w14:textId="77777777" w:rsidR="00203A94" w:rsidRPr="00B32793" w:rsidRDefault="00203A94" w:rsidP="00424A7D">
      <w:pPr>
        <w:tabs>
          <w:tab w:val="left" w:pos="3534"/>
        </w:tabs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2793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</w:t>
      </w:r>
      <w:r w:rsidR="00D938F6" w:rsidRPr="00B327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D938F6" w:rsidRPr="00B3279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เข้าค่ายลูกเสือ</w:t>
      </w:r>
      <w:r w:rsidR="00D938F6" w:rsidRPr="00B327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938F6" w:rsidRPr="00B32793">
        <w:rPr>
          <w:rFonts w:ascii="TH SarabunPSK" w:hAnsi="TH SarabunPSK" w:cs="TH SarabunPSK"/>
          <w:color w:val="FF0000"/>
          <w:sz w:val="32"/>
          <w:szCs w:val="32"/>
          <w:u w:val="dotted"/>
        </w:rPr>
        <w:t>Day Camp</w:t>
      </w:r>
      <w:r w:rsidR="00D938F6" w:rsidRPr="00B3279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ณ ค่ายลูกเสือชั่วคราวพิพิธภัณฑ์เฉลิมพระเกียรติฯ นวนคร</w:t>
      </w:r>
      <w:r w:rsidRPr="00B327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134"/>
        <w:gridCol w:w="1134"/>
        <w:gridCol w:w="567"/>
        <w:gridCol w:w="1134"/>
        <w:gridCol w:w="560"/>
      </w:tblGrid>
      <w:tr w:rsidR="00D938F6" w:rsidRPr="00B32793" w14:paraId="18A45282" w14:textId="77777777" w:rsidTr="008632AC">
        <w:tc>
          <w:tcPr>
            <w:tcW w:w="846" w:type="dxa"/>
            <w:vMerge w:val="restart"/>
            <w:shd w:val="clear" w:color="auto" w:fill="DEEAF6" w:themeFill="accent1" w:themeFillTint="33"/>
            <w:vAlign w:val="center"/>
          </w:tcPr>
          <w:p w14:paraId="01CDA94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shd w:val="clear" w:color="auto" w:fill="DEEAF6" w:themeFill="accent1" w:themeFillTint="33"/>
            <w:vAlign w:val="center"/>
          </w:tcPr>
          <w:p w14:paraId="49E4FEE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11407D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จำนวน/หน่วย</w:t>
            </w:r>
          </w:p>
        </w:tc>
        <w:tc>
          <w:tcPr>
            <w:tcW w:w="3395" w:type="dxa"/>
            <w:gridSpan w:val="4"/>
            <w:shd w:val="clear" w:color="auto" w:fill="DEEAF6" w:themeFill="accent1" w:themeFillTint="33"/>
            <w:vAlign w:val="center"/>
          </w:tcPr>
          <w:p w14:paraId="287E8440" w14:textId="77777777" w:rsidR="00D938F6" w:rsidRPr="00B32793" w:rsidRDefault="00D938F6" w:rsidP="00203A94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</w:t>
            </w:r>
          </w:p>
        </w:tc>
      </w:tr>
      <w:tr w:rsidR="00D938F6" w:rsidRPr="00B32793" w14:paraId="4628C164" w14:textId="77777777" w:rsidTr="008632AC">
        <w:tc>
          <w:tcPr>
            <w:tcW w:w="846" w:type="dxa"/>
            <w:vMerge/>
            <w:shd w:val="clear" w:color="auto" w:fill="DEEAF6" w:themeFill="accent1" w:themeFillTint="33"/>
          </w:tcPr>
          <w:p w14:paraId="72FE1519" w14:textId="77777777" w:rsidR="00D938F6" w:rsidRPr="00B32793" w:rsidRDefault="00D938F6" w:rsidP="00203A94">
            <w:pPr>
              <w:tabs>
                <w:tab w:val="left" w:pos="353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shd w:val="clear" w:color="auto" w:fill="DEEAF6" w:themeFill="accent1" w:themeFillTint="33"/>
          </w:tcPr>
          <w:p w14:paraId="187C520D" w14:textId="77777777" w:rsidR="00D938F6" w:rsidRPr="00B32793" w:rsidRDefault="00D938F6" w:rsidP="00203A94">
            <w:pPr>
              <w:tabs>
                <w:tab w:val="left" w:pos="353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74647AD6" w14:textId="77777777" w:rsidR="00D938F6" w:rsidRPr="00B32793" w:rsidRDefault="00D938F6" w:rsidP="00203A94">
            <w:pPr>
              <w:tabs>
                <w:tab w:val="left" w:pos="353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4DC953D6" w14:textId="77777777" w:rsidR="00D938F6" w:rsidRPr="00B32793" w:rsidRDefault="00D938F6" w:rsidP="00203A94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หน่วยละ(บาท)</w:t>
            </w:r>
          </w:p>
        </w:tc>
        <w:tc>
          <w:tcPr>
            <w:tcW w:w="1694" w:type="dxa"/>
            <w:gridSpan w:val="2"/>
            <w:shd w:val="clear" w:color="auto" w:fill="DEEAF6" w:themeFill="accent1" w:themeFillTint="33"/>
            <w:vAlign w:val="center"/>
          </w:tcPr>
          <w:p w14:paraId="3FA20864" w14:textId="77777777" w:rsidR="00D938F6" w:rsidRPr="00B32793" w:rsidRDefault="00D938F6" w:rsidP="00203A94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279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D938F6" w:rsidRPr="00B32793" w14:paraId="57AC3EC6" w14:textId="77777777" w:rsidTr="00D938F6">
        <w:tc>
          <w:tcPr>
            <w:tcW w:w="846" w:type="dxa"/>
          </w:tcPr>
          <w:p w14:paraId="248FE3BC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4536" w:type="dxa"/>
          </w:tcPr>
          <w:p w14:paraId="3F2064EF" w14:textId="77777777" w:rsidR="00203A94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ค่ากิจกรรมค่ายลูกเสือ </w:t>
            </w:r>
            <w:r w:rsidRPr="00B32793">
              <w:rPr>
                <w:rFonts w:ascii="TH SarabunPSK" w:hAnsi="TH SarabunPSK" w:cs="TH SarabunPSK"/>
                <w:color w:val="FF0000"/>
                <w:sz w:val="28"/>
              </w:rPr>
              <w:t>Day Camp</w:t>
            </w:r>
            <w:r w:rsidR="004F689D"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ป.1-ป.3</w:t>
            </w:r>
          </w:p>
        </w:tc>
        <w:tc>
          <w:tcPr>
            <w:tcW w:w="1134" w:type="dxa"/>
          </w:tcPr>
          <w:p w14:paraId="58CD0328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202 คน</w:t>
            </w:r>
          </w:p>
        </w:tc>
        <w:tc>
          <w:tcPr>
            <w:tcW w:w="1134" w:type="dxa"/>
          </w:tcPr>
          <w:p w14:paraId="4BFF09AB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200</w:t>
            </w:r>
          </w:p>
        </w:tc>
        <w:tc>
          <w:tcPr>
            <w:tcW w:w="567" w:type="dxa"/>
          </w:tcPr>
          <w:p w14:paraId="1222D3CB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D23D116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40,400</w:t>
            </w:r>
          </w:p>
        </w:tc>
        <w:tc>
          <w:tcPr>
            <w:tcW w:w="560" w:type="dxa"/>
          </w:tcPr>
          <w:p w14:paraId="421917A0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  <w:tr w:rsidR="00D938F6" w:rsidRPr="00B32793" w14:paraId="18AB8700" w14:textId="77777777" w:rsidTr="00D938F6">
        <w:tc>
          <w:tcPr>
            <w:tcW w:w="846" w:type="dxa"/>
          </w:tcPr>
          <w:p w14:paraId="05F1101E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4536" w:type="dxa"/>
          </w:tcPr>
          <w:p w14:paraId="0C040EBE" w14:textId="77777777" w:rsidR="00203A94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ค่าอาหารกลางวัน</w:t>
            </w:r>
          </w:p>
        </w:tc>
        <w:tc>
          <w:tcPr>
            <w:tcW w:w="1134" w:type="dxa"/>
          </w:tcPr>
          <w:p w14:paraId="12B63936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202 คน</w:t>
            </w:r>
          </w:p>
        </w:tc>
        <w:tc>
          <w:tcPr>
            <w:tcW w:w="1134" w:type="dxa"/>
          </w:tcPr>
          <w:p w14:paraId="73BD8A35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35</w:t>
            </w:r>
          </w:p>
        </w:tc>
        <w:tc>
          <w:tcPr>
            <w:tcW w:w="567" w:type="dxa"/>
          </w:tcPr>
          <w:p w14:paraId="496BF8EE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E39AF08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7,070</w:t>
            </w:r>
          </w:p>
        </w:tc>
        <w:tc>
          <w:tcPr>
            <w:tcW w:w="560" w:type="dxa"/>
          </w:tcPr>
          <w:p w14:paraId="15FCA751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  <w:tr w:rsidR="00D938F6" w:rsidRPr="00B32793" w14:paraId="427E68F4" w14:textId="77777777" w:rsidTr="00D938F6">
        <w:tc>
          <w:tcPr>
            <w:tcW w:w="846" w:type="dxa"/>
          </w:tcPr>
          <w:p w14:paraId="0766C3CD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3</w:t>
            </w:r>
          </w:p>
        </w:tc>
        <w:tc>
          <w:tcPr>
            <w:tcW w:w="4536" w:type="dxa"/>
          </w:tcPr>
          <w:p w14:paraId="0C7236D0" w14:textId="77777777" w:rsidR="00203A94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ค่ารถรับ-ส่ง นักเรียนทำกิจกรรม</w:t>
            </w:r>
          </w:p>
        </w:tc>
        <w:tc>
          <w:tcPr>
            <w:tcW w:w="1134" w:type="dxa"/>
          </w:tcPr>
          <w:p w14:paraId="14AD8AE7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3 คัน</w:t>
            </w:r>
          </w:p>
        </w:tc>
        <w:tc>
          <w:tcPr>
            <w:tcW w:w="1134" w:type="dxa"/>
          </w:tcPr>
          <w:p w14:paraId="60B68261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2,500</w:t>
            </w:r>
          </w:p>
        </w:tc>
        <w:tc>
          <w:tcPr>
            <w:tcW w:w="567" w:type="dxa"/>
          </w:tcPr>
          <w:p w14:paraId="54B4A17F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A4724F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7,500</w:t>
            </w:r>
          </w:p>
        </w:tc>
        <w:tc>
          <w:tcPr>
            <w:tcW w:w="560" w:type="dxa"/>
          </w:tcPr>
          <w:p w14:paraId="2FC20D21" w14:textId="77777777" w:rsidR="00203A94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  <w:tr w:rsidR="00D938F6" w:rsidRPr="00B32793" w14:paraId="726540F5" w14:textId="77777777" w:rsidTr="00D938F6">
        <w:tc>
          <w:tcPr>
            <w:tcW w:w="846" w:type="dxa"/>
          </w:tcPr>
          <w:p w14:paraId="068D3AC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73157BFF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A42E85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3D7168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87641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E17077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2487376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3C2B357" w14:textId="77777777" w:rsidTr="00D938F6">
        <w:tc>
          <w:tcPr>
            <w:tcW w:w="846" w:type="dxa"/>
          </w:tcPr>
          <w:p w14:paraId="3179EF5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DDFABA8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8C917B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59F662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F1DBEB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329DA8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7B05BE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34714E24" w14:textId="77777777" w:rsidTr="00D938F6">
        <w:tc>
          <w:tcPr>
            <w:tcW w:w="846" w:type="dxa"/>
          </w:tcPr>
          <w:p w14:paraId="6F66E53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5973B223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685D60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770F1A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2F2AFF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3546D1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28EA029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1A00886" w14:textId="77777777" w:rsidTr="00D938F6">
        <w:tc>
          <w:tcPr>
            <w:tcW w:w="846" w:type="dxa"/>
          </w:tcPr>
          <w:p w14:paraId="79CF904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ADE9510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809532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C84F9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A346A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DDB325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0D27F99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703415A1" w14:textId="77777777" w:rsidTr="00D938F6">
        <w:tc>
          <w:tcPr>
            <w:tcW w:w="846" w:type="dxa"/>
          </w:tcPr>
          <w:p w14:paraId="0373ECA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14977D7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A87320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F97C00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BAE222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260538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647178C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A5EA0D9" w14:textId="77777777" w:rsidTr="00D938F6">
        <w:tc>
          <w:tcPr>
            <w:tcW w:w="846" w:type="dxa"/>
          </w:tcPr>
          <w:p w14:paraId="192EB46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FCCAC04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9EFD6F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115ABF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725F4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9BEAE2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32C6D0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8E76D61" w14:textId="77777777" w:rsidTr="00D938F6">
        <w:tc>
          <w:tcPr>
            <w:tcW w:w="846" w:type="dxa"/>
          </w:tcPr>
          <w:p w14:paraId="3B4D645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3106B8D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7FACE4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BC91DC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D88A29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DD2CE1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0B38B0E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00E8BFBB" w14:textId="77777777" w:rsidTr="00D938F6">
        <w:tc>
          <w:tcPr>
            <w:tcW w:w="846" w:type="dxa"/>
          </w:tcPr>
          <w:p w14:paraId="015BE57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D7E43FF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003519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A5E363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B52E1C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5AD5F0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3724269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088B4871" w14:textId="77777777" w:rsidTr="00D938F6">
        <w:tc>
          <w:tcPr>
            <w:tcW w:w="846" w:type="dxa"/>
          </w:tcPr>
          <w:p w14:paraId="7C1012B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0FABEA81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150100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783F37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C1F55D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92E36B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CF5B0C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38A89A0A" w14:textId="77777777" w:rsidTr="00D938F6">
        <w:tc>
          <w:tcPr>
            <w:tcW w:w="846" w:type="dxa"/>
          </w:tcPr>
          <w:p w14:paraId="6266C67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BD935B3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6EDE5C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F94BD4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82E8A2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C763AC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7EB9CAD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0540FB78" w14:textId="77777777" w:rsidTr="00D938F6">
        <w:tc>
          <w:tcPr>
            <w:tcW w:w="846" w:type="dxa"/>
          </w:tcPr>
          <w:p w14:paraId="372A40F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6B0BC4BB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D873B2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7F660A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E6B3B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A88830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216F1A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687A1AE2" w14:textId="77777777" w:rsidTr="00D938F6">
        <w:tc>
          <w:tcPr>
            <w:tcW w:w="846" w:type="dxa"/>
          </w:tcPr>
          <w:p w14:paraId="28FBEAB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6368F45A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C731A8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6CD943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BC06C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35BEED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8E7321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65B13F7C" w14:textId="77777777" w:rsidTr="00D938F6">
        <w:tc>
          <w:tcPr>
            <w:tcW w:w="846" w:type="dxa"/>
          </w:tcPr>
          <w:p w14:paraId="2F66519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03546FD0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952384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245109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E99A4A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74E7EE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3967FF1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03166F7" w14:textId="77777777" w:rsidTr="00D938F6">
        <w:tc>
          <w:tcPr>
            <w:tcW w:w="846" w:type="dxa"/>
          </w:tcPr>
          <w:p w14:paraId="5BDD721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596F4B86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DB14C1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5C0E43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003EB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71D9E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22C239D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2C7D2F9B" w14:textId="77777777" w:rsidTr="00D938F6">
        <w:tc>
          <w:tcPr>
            <w:tcW w:w="846" w:type="dxa"/>
          </w:tcPr>
          <w:p w14:paraId="5247C94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7008CF2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B2BDA9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C6D689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C520FE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338900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2BF9E2C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E5A4E26" w14:textId="77777777" w:rsidTr="00D938F6">
        <w:tc>
          <w:tcPr>
            <w:tcW w:w="846" w:type="dxa"/>
          </w:tcPr>
          <w:p w14:paraId="599812D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A17B186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A023F5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344C86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0C891B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98B478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5F44681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4CE88D32" w14:textId="77777777" w:rsidTr="00D938F6">
        <w:tc>
          <w:tcPr>
            <w:tcW w:w="846" w:type="dxa"/>
          </w:tcPr>
          <w:p w14:paraId="4974FFD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2887B47F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9243A5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DDFCD8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DDCF33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06A39F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363FE95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3407470" w14:textId="77777777" w:rsidTr="00D938F6">
        <w:tc>
          <w:tcPr>
            <w:tcW w:w="846" w:type="dxa"/>
          </w:tcPr>
          <w:p w14:paraId="107D8D0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B984BE4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CA4377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2F03DE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58280F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A9A14E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7420393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64C1CE3C" w14:textId="77777777" w:rsidTr="00D938F6">
        <w:tc>
          <w:tcPr>
            <w:tcW w:w="846" w:type="dxa"/>
          </w:tcPr>
          <w:p w14:paraId="2ABFA4A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51CB52C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95F214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18CF89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829712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E5C24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115AD59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30754C2" w14:textId="77777777" w:rsidTr="00D938F6">
        <w:tc>
          <w:tcPr>
            <w:tcW w:w="846" w:type="dxa"/>
          </w:tcPr>
          <w:p w14:paraId="7A11CAB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79A65B6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93CB69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935463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BD2E4B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49D710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270557D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168D0FB" w14:textId="77777777" w:rsidTr="00D938F6">
        <w:tc>
          <w:tcPr>
            <w:tcW w:w="846" w:type="dxa"/>
          </w:tcPr>
          <w:p w14:paraId="1B4B49CE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25B2793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E09EDA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DEFACF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ECB2C5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36FD5D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46AD48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2BE73B4" w14:textId="77777777" w:rsidTr="00D938F6">
        <w:tc>
          <w:tcPr>
            <w:tcW w:w="846" w:type="dxa"/>
          </w:tcPr>
          <w:p w14:paraId="3D260A0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775B3DAD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25A0A3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34696E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617FB3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10DD2B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3A59668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091A3FD9" w14:textId="77777777" w:rsidTr="00D938F6">
        <w:tc>
          <w:tcPr>
            <w:tcW w:w="846" w:type="dxa"/>
          </w:tcPr>
          <w:p w14:paraId="2F69782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7C32B5F2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07AFFF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9B9CAA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79FECB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D48FAF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03D12237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7DACCE57" w14:textId="77777777" w:rsidTr="00D938F6">
        <w:tc>
          <w:tcPr>
            <w:tcW w:w="846" w:type="dxa"/>
          </w:tcPr>
          <w:p w14:paraId="4F100D3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5D80FAF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CDE8D7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0E5960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2B939D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6EC1EB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3B63C5E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B5E1FAB" w14:textId="77777777" w:rsidTr="00D938F6">
        <w:tc>
          <w:tcPr>
            <w:tcW w:w="846" w:type="dxa"/>
          </w:tcPr>
          <w:p w14:paraId="6974D71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426D68F3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A5FFDF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F9E650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A96092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8EA91B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19E5AE5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16717658" w14:textId="77777777" w:rsidTr="00D938F6">
        <w:tc>
          <w:tcPr>
            <w:tcW w:w="846" w:type="dxa"/>
          </w:tcPr>
          <w:p w14:paraId="04F1915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4262064F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598CBA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1C9C66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4CCECC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4A4713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7397825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27EB25F" w14:textId="77777777" w:rsidTr="00D938F6">
        <w:tc>
          <w:tcPr>
            <w:tcW w:w="846" w:type="dxa"/>
          </w:tcPr>
          <w:p w14:paraId="19D5BCF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7BE8BD9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407C7F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98E46A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239A0A1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7D4152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5E3C831C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34A8D5DE" w14:textId="77777777" w:rsidTr="00D938F6">
        <w:tc>
          <w:tcPr>
            <w:tcW w:w="846" w:type="dxa"/>
          </w:tcPr>
          <w:p w14:paraId="618DC14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63B8CD1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595FC3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5FA0FC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53CA69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2D0433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AAEF2E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43FF06E3" w14:textId="77777777" w:rsidTr="00D938F6">
        <w:tc>
          <w:tcPr>
            <w:tcW w:w="846" w:type="dxa"/>
          </w:tcPr>
          <w:p w14:paraId="4C217299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3A364654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F34C9D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72F7E2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407FB4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13FD3D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78ADF0E2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52FC1F62" w14:textId="77777777" w:rsidTr="00D938F6">
        <w:tc>
          <w:tcPr>
            <w:tcW w:w="846" w:type="dxa"/>
          </w:tcPr>
          <w:p w14:paraId="29B804D0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139D6AF2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91C6F0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2DD14D8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6759B7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8DA7EA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1396C4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7459E37E" w14:textId="77777777" w:rsidTr="00D938F6">
        <w:tc>
          <w:tcPr>
            <w:tcW w:w="846" w:type="dxa"/>
          </w:tcPr>
          <w:p w14:paraId="2D4CDDE6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14:paraId="78E99E96" w14:textId="77777777" w:rsidR="00D938F6" w:rsidRPr="00B32793" w:rsidRDefault="00D938F6" w:rsidP="00D938F6">
            <w:pPr>
              <w:tabs>
                <w:tab w:val="left" w:pos="353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575DF1F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5FD813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95272AB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B05EE9A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0" w:type="dxa"/>
          </w:tcPr>
          <w:p w14:paraId="4D9F53AD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8F6" w:rsidRPr="00B32793" w14:paraId="317B94FC" w14:textId="77777777" w:rsidTr="002644B2">
        <w:tc>
          <w:tcPr>
            <w:tcW w:w="8217" w:type="dxa"/>
            <w:gridSpan w:val="5"/>
          </w:tcPr>
          <w:p w14:paraId="37795C33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2793">
              <w:rPr>
                <w:rFonts w:ascii="TH SarabunPSK" w:hAnsi="TH SarabunPSK" w:cs="TH SarabunPSK"/>
                <w:sz w:val="28"/>
                <w:cs/>
              </w:rPr>
              <w:t>รวมเงินทั้งสิ้น (</w:t>
            </w:r>
            <w:r w:rsidRPr="00B32793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ห้าหมื่นสี่พันเก้าร้อยเจ็ดสิบบาทถ้วน</w:t>
            </w:r>
            <w:r w:rsidRPr="00B3279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45D2DB15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54,970</w:t>
            </w:r>
          </w:p>
        </w:tc>
        <w:tc>
          <w:tcPr>
            <w:tcW w:w="560" w:type="dxa"/>
          </w:tcPr>
          <w:p w14:paraId="452B8434" w14:textId="77777777" w:rsidR="00D938F6" w:rsidRPr="00B32793" w:rsidRDefault="00D938F6" w:rsidP="00D938F6">
            <w:pPr>
              <w:tabs>
                <w:tab w:val="left" w:pos="35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32793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</w:tbl>
    <w:p w14:paraId="6D0F5612" w14:textId="77777777" w:rsidR="00203A94" w:rsidRPr="00B32793" w:rsidRDefault="00203A94" w:rsidP="00203A94">
      <w:pPr>
        <w:tabs>
          <w:tab w:val="left" w:pos="3534"/>
        </w:tabs>
        <w:rPr>
          <w:rFonts w:ascii="TH SarabunPSK" w:hAnsi="TH SarabunPSK" w:cs="TH SarabunPSK"/>
          <w:sz w:val="28"/>
        </w:rPr>
      </w:pPr>
    </w:p>
    <w:p w14:paraId="0065D82B" w14:textId="77777777" w:rsidR="00F26E90" w:rsidRPr="00B32793" w:rsidRDefault="00F26E90" w:rsidP="00203A94">
      <w:pPr>
        <w:tabs>
          <w:tab w:val="left" w:pos="3534"/>
        </w:tabs>
        <w:rPr>
          <w:rFonts w:ascii="TH SarabunPSK" w:hAnsi="TH SarabunPSK" w:cs="TH SarabunPSK"/>
          <w:sz w:val="28"/>
        </w:rPr>
      </w:pPr>
    </w:p>
    <w:p w14:paraId="5E22A530" w14:textId="77777777" w:rsidR="00C07CE3" w:rsidRPr="00B32793" w:rsidRDefault="00C07CE3" w:rsidP="00C07CE3">
      <w:pPr>
        <w:jc w:val="center"/>
        <w:rPr>
          <w:rFonts w:ascii="TH SarabunPSK" w:hAnsi="TH SarabunPSK" w:cs="TH SarabunPSK"/>
          <w:sz w:val="28"/>
          <w:u w:val="dotted"/>
        </w:rPr>
      </w:pPr>
      <w:r w:rsidRPr="00B32793">
        <w:rPr>
          <w:rFonts w:ascii="TH SarabunPSK" w:hAnsi="TH SarabunPSK" w:cs="TH SarabunPSK"/>
          <w:sz w:val="28"/>
          <w:cs/>
        </w:rPr>
        <w:t>(ลงชื่อ)</w:t>
      </w:r>
      <w:r w:rsidRPr="00B32793">
        <w:rPr>
          <w:rFonts w:ascii="TH SarabunPSK" w:hAnsi="TH SarabunPSK" w:cs="TH SarabunPSK"/>
          <w:sz w:val="28"/>
          <w:u w:val="dotted"/>
        </w:rPr>
        <w:tab/>
      </w:r>
      <w:r w:rsidRPr="00B32793">
        <w:rPr>
          <w:rFonts w:ascii="TH SarabunPSK" w:hAnsi="TH SarabunPSK" w:cs="TH SarabunPSK"/>
          <w:sz w:val="28"/>
          <w:u w:val="dotted"/>
        </w:rPr>
        <w:tab/>
      </w:r>
      <w:r w:rsidRPr="00B32793">
        <w:rPr>
          <w:rFonts w:ascii="TH SarabunPSK" w:hAnsi="TH SarabunPSK" w:cs="TH SarabunPSK"/>
          <w:sz w:val="28"/>
          <w:u w:val="dotted"/>
        </w:rPr>
        <w:tab/>
      </w:r>
      <w:r w:rsidRPr="00B32793">
        <w:rPr>
          <w:rFonts w:ascii="TH SarabunPSK" w:hAnsi="TH SarabunPSK" w:cs="TH SarabunPSK"/>
          <w:sz w:val="28"/>
          <w:u w:val="dotted"/>
        </w:rPr>
        <w:tab/>
      </w:r>
    </w:p>
    <w:p w14:paraId="72280BC9" w14:textId="77777777" w:rsidR="00C07CE3" w:rsidRPr="00B32793" w:rsidRDefault="00C07CE3" w:rsidP="00C07CE3">
      <w:pPr>
        <w:jc w:val="center"/>
        <w:rPr>
          <w:rFonts w:ascii="TH SarabunPSK" w:hAnsi="TH SarabunPSK" w:cs="TH SarabunPSK"/>
          <w:sz w:val="28"/>
        </w:rPr>
      </w:pPr>
      <w:r w:rsidRPr="00B32793">
        <w:rPr>
          <w:rFonts w:ascii="TH SarabunPSK" w:hAnsi="TH SarabunPSK" w:cs="TH SarabunPSK"/>
          <w:sz w:val="28"/>
          <w:cs/>
        </w:rPr>
        <w:t xml:space="preserve">     (</w:t>
      </w:r>
      <w:r w:rsidRPr="00B32793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B32793">
        <w:rPr>
          <w:rFonts w:ascii="TH SarabunPSK" w:hAnsi="TH SarabunPSK" w:cs="TH SarabunPSK"/>
          <w:color w:val="FF0000"/>
          <w:sz w:val="28"/>
          <w:u w:val="dotted"/>
          <w:cs/>
        </w:rPr>
        <w:t xml:space="preserve">นางสาวอรษา  เกมกาแมน  </w:t>
      </w:r>
      <w:r w:rsidRPr="00B32793">
        <w:rPr>
          <w:rFonts w:ascii="TH SarabunPSK" w:hAnsi="TH SarabunPSK" w:cs="TH SarabunPSK"/>
          <w:sz w:val="28"/>
          <w:cs/>
        </w:rPr>
        <w:t>)</w:t>
      </w:r>
    </w:p>
    <w:p w14:paraId="458A923B" w14:textId="47D37557" w:rsidR="00C07CE3" w:rsidRPr="00B32793" w:rsidRDefault="00C07CE3" w:rsidP="00062D79">
      <w:pPr>
        <w:jc w:val="center"/>
        <w:rPr>
          <w:rFonts w:ascii="TH SarabunPSK" w:hAnsi="TH SarabunPSK" w:cs="TH SarabunPSK"/>
          <w:sz w:val="28"/>
          <w:cs/>
        </w:rPr>
      </w:pPr>
      <w:r w:rsidRPr="00B32793">
        <w:rPr>
          <w:rFonts w:ascii="TH SarabunPSK" w:hAnsi="TH SarabunPSK" w:cs="TH SarabunPSK"/>
          <w:sz w:val="28"/>
          <w:cs/>
        </w:rPr>
        <w:t xml:space="preserve">    ผู้รับผิดชอบโครงการ/กิจกรรม</w:t>
      </w:r>
    </w:p>
    <w:sectPr w:rsidR="00C07CE3" w:rsidRPr="00B32793" w:rsidSect="001E55DA">
      <w:headerReference w:type="even" r:id="rId7"/>
      <w:pgSz w:w="11906" w:h="16838" w:code="9"/>
      <w:pgMar w:top="709" w:right="1134" w:bottom="567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550C" w14:textId="77777777" w:rsidR="00CB1BC9" w:rsidRDefault="00CB1BC9">
      <w:r>
        <w:separator/>
      </w:r>
    </w:p>
  </w:endnote>
  <w:endnote w:type="continuationSeparator" w:id="0">
    <w:p w14:paraId="62E0FD77" w14:textId="77777777" w:rsidR="00CB1BC9" w:rsidRDefault="00CB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0DFA" w14:textId="77777777" w:rsidR="00CB1BC9" w:rsidRDefault="00CB1BC9">
      <w:r>
        <w:separator/>
      </w:r>
    </w:p>
  </w:footnote>
  <w:footnote w:type="continuationSeparator" w:id="0">
    <w:p w14:paraId="256F5229" w14:textId="77777777" w:rsidR="00CB1BC9" w:rsidRDefault="00CB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50F4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59E6EF1" w14:textId="77777777" w:rsidR="00B84631" w:rsidRDefault="00B84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0009B3"/>
    <w:rsid w:val="00002B59"/>
    <w:rsid w:val="00011EB9"/>
    <w:rsid w:val="00041424"/>
    <w:rsid w:val="00062D79"/>
    <w:rsid w:val="0006583D"/>
    <w:rsid w:val="0009713F"/>
    <w:rsid w:val="000D4E28"/>
    <w:rsid w:val="000D658D"/>
    <w:rsid w:val="000F5DBB"/>
    <w:rsid w:val="00103042"/>
    <w:rsid w:val="00107DC9"/>
    <w:rsid w:val="001728A2"/>
    <w:rsid w:val="00193FB7"/>
    <w:rsid w:val="001E55DA"/>
    <w:rsid w:val="001F5E85"/>
    <w:rsid w:val="001F7D01"/>
    <w:rsid w:val="00203A94"/>
    <w:rsid w:val="00234405"/>
    <w:rsid w:val="0026496B"/>
    <w:rsid w:val="002747A4"/>
    <w:rsid w:val="002E1EB8"/>
    <w:rsid w:val="002E2929"/>
    <w:rsid w:val="00323AF5"/>
    <w:rsid w:val="00347E17"/>
    <w:rsid w:val="00354958"/>
    <w:rsid w:val="003761A6"/>
    <w:rsid w:val="00387B20"/>
    <w:rsid w:val="003B0B81"/>
    <w:rsid w:val="003F15DB"/>
    <w:rsid w:val="00424A7D"/>
    <w:rsid w:val="00437DF5"/>
    <w:rsid w:val="004470AA"/>
    <w:rsid w:val="004B4D7E"/>
    <w:rsid w:val="004C33C5"/>
    <w:rsid w:val="004C53C8"/>
    <w:rsid w:val="004D6866"/>
    <w:rsid w:val="004F689D"/>
    <w:rsid w:val="004F7399"/>
    <w:rsid w:val="0050520A"/>
    <w:rsid w:val="005141CF"/>
    <w:rsid w:val="00526BD9"/>
    <w:rsid w:val="00555627"/>
    <w:rsid w:val="00556A70"/>
    <w:rsid w:val="00570E81"/>
    <w:rsid w:val="00585B45"/>
    <w:rsid w:val="005D50B2"/>
    <w:rsid w:val="005E2081"/>
    <w:rsid w:val="005F4EE0"/>
    <w:rsid w:val="006734C6"/>
    <w:rsid w:val="006A4118"/>
    <w:rsid w:val="006B17F4"/>
    <w:rsid w:val="006C743E"/>
    <w:rsid w:val="006D16F7"/>
    <w:rsid w:val="00704EA4"/>
    <w:rsid w:val="0071609D"/>
    <w:rsid w:val="00721123"/>
    <w:rsid w:val="00750341"/>
    <w:rsid w:val="007941B5"/>
    <w:rsid w:val="007B7E36"/>
    <w:rsid w:val="007E6E95"/>
    <w:rsid w:val="00811074"/>
    <w:rsid w:val="0083066E"/>
    <w:rsid w:val="008535D9"/>
    <w:rsid w:val="008632AC"/>
    <w:rsid w:val="0086677E"/>
    <w:rsid w:val="008720A2"/>
    <w:rsid w:val="008D49FC"/>
    <w:rsid w:val="00904C2B"/>
    <w:rsid w:val="00921E9F"/>
    <w:rsid w:val="00923102"/>
    <w:rsid w:val="009302B1"/>
    <w:rsid w:val="00933C5D"/>
    <w:rsid w:val="00946E2C"/>
    <w:rsid w:val="00951D06"/>
    <w:rsid w:val="00990D85"/>
    <w:rsid w:val="009B0C79"/>
    <w:rsid w:val="009B6DA5"/>
    <w:rsid w:val="009C56B6"/>
    <w:rsid w:val="009C74E1"/>
    <w:rsid w:val="009D74D7"/>
    <w:rsid w:val="00A12CB0"/>
    <w:rsid w:val="00A24100"/>
    <w:rsid w:val="00A60D81"/>
    <w:rsid w:val="00A64DF4"/>
    <w:rsid w:val="00A709FD"/>
    <w:rsid w:val="00A772EB"/>
    <w:rsid w:val="00A97E58"/>
    <w:rsid w:val="00AB3BC8"/>
    <w:rsid w:val="00AD0725"/>
    <w:rsid w:val="00AE4267"/>
    <w:rsid w:val="00AF1018"/>
    <w:rsid w:val="00B32793"/>
    <w:rsid w:val="00B65862"/>
    <w:rsid w:val="00B74585"/>
    <w:rsid w:val="00B80B01"/>
    <w:rsid w:val="00B81D1A"/>
    <w:rsid w:val="00B84631"/>
    <w:rsid w:val="00B8566C"/>
    <w:rsid w:val="00C03713"/>
    <w:rsid w:val="00C07CE3"/>
    <w:rsid w:val="00C13F57"/>
    <w:rsid w:val="00C31C2E"/>
    <w:rsid w:val="00C361B0"/>
    <w:rsid w:val="00C75447"/>
    <w:rsid w:val="00C87E7C"/>
    <w:rsid w:val="00C94909"/>
    <w:rsid w:val="00CB1BC9"/>
    <w:rsid w:val="00D35165"/>
    <w:rsid w:val="00D518B7"/>
    <w:rsid w:val="00D6626B"/>
    <w:rsid w:val="00D938F6"/>
    <w:rsid w:val="00DB741A"/>
    <w:rsid w:val="00DE2F05"/>
    <w:rsid w:val="00E537F1"/>
    <w:rsid w:val="00E910E3"/>
    <w:rsid w:val="00EB1440"/>
    <w:rsid w:val="00EE0C32"/>
    <w:rsid w:val="00F00CE9"/>
    <w:rsid w:val="00F024D2"/>
    <w:rsid w:val="00F116A9"/>
    <w:rsid w:val="00F23720"/>
    <w:rsid w:val="00F26E90"/>
    <w:rsid w:val="00F57925"/>
    <w:rsid w:val="00F669AF"/>
    <w:rsid w:val="00FB237D"/>
    <w:rsid w:val="00FB35A9"/>
    <w:rsid w:val="00FB3EF2"/>
    <w:rsid w:val="00FE1970"/>
    <w:rsid w:val="00FE5CDD"/>
    <w:rsid w:val="00FF0131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158DE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6C743E"/>
    <w:pPr>
      <w:ind w:left="720"/>
      <w:contextualSpacing/>
    </w:pPr>
  </w:style>
  <w:style w:type="table" w:styleId="a9">
    <w:name w:val="Table Grid"/>
    <w:basedOn w:val="a1"/>
    <w:rsid w:val="0020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Admin</cp:lastModifiedBy>
  <cp:revision>2</cp:revision>
  <cp:lastPrinted>2023-11-29T14:09:00Z</cp:lastPrinted>
  <dcterms:created xsi:type="dcterms:W3CDTF">2024-02-02T09:57:00Z</dcterms:created>
  <dcterms:modified xsi:type="dcterms:W3CDTF">2024-02-02T09:57:00Z</dcterms:modified>
</cp:coreProperties>
</file>