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FD14A" w14:textId="624C2207" w:rsidR="008535D9" w:rsidRPr="00261AEA" w:rsidRDefault="0073438F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261AEA">
        <w:rPr>
          <w:rFonts w:ascii="TH SarabunPSK" w:hAnsi="TH SarabunPSK" w:cs="TH SarabunPSK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AE88765" wp14:editId="4C7DCB66">
                <wp:simplePos x="0" y="0"/>
                <wp:positionH relativeFrom="column">
                  <wp:posOffset>5558790</wp:posOffset>
                </wp:positionH>
                <wp:positionV relativeFrom="paragraph">
                  <wp:posOffset>-416560</wp:posOffset>
                </wp:positionV>
                <wp:extent cx="733425" cy="323850"/>
                <wp:effectExtent l="0" t="0" r="9525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02BB6" w14:textId="10F0D5D5" w:rsidR="0073438F" w:rsidRDefault="007856DD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นย. </w:t>
                            </w:r>
                            <w:r w:rsidR="0073438F">
                              <w:rPr>
                                <w:rFonts w:hint="cs"/>
                                <w:cs/>
                              </w:rPr>
                              <w:t>0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8876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37.7pt;margin-top:-32.8pt;width:57.75pt;height:25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" stroked="f">
                <v:textbox>
                  <w:txbxContent>
                    <w:p w14:paraId="21702BB6" w14:textId="10F0D5D5" w:rsidR="0073438F" w:rsidRDefault="007856DD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นย. </w:t>
                      </w:r>
                      <w:r w:rsidR="0073438F">
                        <w:rPr>
                          <w:rFonts w:hint="cs"/>
                          <w:cs/>
                        </w:rPr>
                        <w:t>0</w:t>
                      </w:r>
                      <w:r>
                        <w:rPr>
                          <w:rFonts w:hint="cs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81D1A" w:rsidRPr="00261AEA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 wp14:anchorId="15622DE6" wp14:editId="72877C9C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261AEA">
        <w:rPr>
          <w:rFonts w:ascii="TH SarabunPSK" w:hAnsi="TH SarabunPSK" w:cs="TH SarabunPSK"/>
        </w:rPr>
        <w:tab/>
      </w:r>
      <w:r w:rsidR="008535D9" w:rsidRPr="00261AEA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681CD4E1" w14:textId="40CF0DAB" w:rsidR="008535D9" w:rsidRPr="00261AEA" w:rsidRDefault="00B81D1A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261AEA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C46561" wp14:editId="53722C0E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43A3C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vO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IH1rzi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261AEA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8535D9" w:rsidRPr="00261A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1074" w:rsidRPr="00261AEA">
        <w:rPr>
          <w:rFonts w:ascii="TH SarabunPSK" w:hAnsi="TH SarabunPSK" w:cs="TH SarabunPSK"/>
          <w:sz w:val="32"/>
          <w:szCs w:val="32"/>
          <w:cs/>
        </w:rPr>
        <w:t>โรงเรียนบึงเขาย้อน(คงพันธุ์อุปถัมภ์)</w:t>
      </w:r>
      <w:r w:rsidR="004B4D7E" w:rsidRPr="00261AEA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4B4D7E" w:rsidRPr="00261AEA">
        <w:rPr>
          <w:rFonts w:ascii="TH SarabunPSK" w:hAnsi="TH SarabunPSK" w:cs="TH SarabunPSK"/>
          <w:noProof/>
          <w:sz w:val="32"/>
          <w:szCs w:val="32"/>
          <w:cs/>
        </w:rPr>
        <w:t xml:space="preserve">             </w:t>
      </w:r>
      <w:r w:rsidR="00FB3EF2" w:rsidRPr="00261AEA">
        <w:rPr>
          <w:rFonts w:ascii="TH SarabunPSK" w:hAnsi="TH SarabunPSK" w:cs="TH SarabunPSK"/>
          <w:noProof/>
          <w:sz w:val="32"/>
          <w:szCs w:val="32"/>
          <w:cs/>
        </w:rPr>
        <w:t xml:space="preserve">       </w:t>
      </w:r>
    </w:p>
    <w:p w14:paraId="351FA324" w14:textId="33B4BD27" w:rsidR="008535D9" w:rsidRPr="00261AEA" w:rsidRDefault="00B81D1A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color w:val="FF0000"/>
          <w:sz w:val="32"/>
          <w:szCs w:val="32"/>
          <w:cs/>
        </w:rPr>
      </w:pPr>
      <w:r w:rsidRPr="00261AEA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10EB8D" wp14:editId="4A297197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7620" r="5715" b="1143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CD743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261AEA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F780E1" wp14:editId="5C17F51A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9525" r="11430" b="952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9D945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BW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Q5uBW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261AEA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 w:rsidRPr="00261AE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11074" w:rsidRPr="00261AEA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585B45" w:rsidRPr="00261AEA">
        <w:rPr>
          <w:rFonts w:ascii="TH SarabunPSK" w:hAnsi="TH SarabunPSK" w:cs="TH SarabunPSK"/>
          <w:b/>
          <w:bCs/>
          <w:sz w:val="38"/>
          <w:szCs w:val="38"/>
          <w:cs/>
        </w:rPr>
        <w:t xml:space="preserve">  </w:t>
      </w:r>
      <w:r w:rsidR="00585B45" w:rsidRPr="00261AEA">
        <w:rPr>
          <w:rFonts w:ascii="TH SarabunPSK" w:hAnsi="TH SarabunPSK" w:cs="TH SarabunPSK"/>
          <w:sz w:val="32"/>
          <w:szCs w:val="32"/>
          <w:cs/>
        </w:rPr>
        <w:t>/256</w:t>
      </w:r>
      <w:r w:rsidR="0073438F" w:rsidRPr="00261AEA">
        <w:rPr>
          <w:rFonts w:ascii="TH SarabunPSK" w:hAnsi="TH SarabunPSK" w:cs="TH SarabunPSK"/>
          <w:sz w:val="32"/>
          <w:szCs w:val="32"/>
          <w:cs/>
        </w:rPr>
        <w:t xml:space="preserve">6   </w:t>
      </w:r>
      <w:r w:rsidR="008535D9" w:rsidRPr="00261AEA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261AEA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 w:rsidRPr="00261AE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3438F" w:rsidRPr="00261AEA">
        <w:rPr>
          <w:rFonts w:ascii="TH SarabunPSK" w:hAnsi="TH SarabunPSK" w:cs="TH SarabunPSK"/>
          <w:color w:val="FF0000"/>
          <w:sz w:val="32"/>
          <w:szCs w:val="32"/>
          <w:cs/>
        </w:rPr>
        <w:t xml:space="preserve">15 </w:t>
      </w:r>
      <w:r w:rsidR="00811074" w:rsidRPr="00261AEA">
        <w:rPr>
          <w:rFonts w:ascii="TH SarabunPSK" w:hAnsi="TH SarabunPSK" w:cs="TH SarabunPSK"/>
          <w:color w:val="FF0000"/>
          <w:sz w:val="32"/>
          <w:szCs w:val="32"/>
          <w:cs/>
        </w:rPr>
        <w:t xml:space="preserve"> พฤศจิกายน 2566</w:t>
      </w:r>
      <w:r w:rsidR="004B4D7E" w:rsidRPr="00261AEA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</w:t>
      </w:r>
    </w:p>
    <w:p w14:paraId="19C26908" w14:textId="1EE58DA7" w:rsidR="008535D9" w:rsidRPr="00261AEA" w:rsidRDefault="00B81D1A" w:rsidP="004470AA">
      <w:pPr>
        <w:tabs>
          <w:tab w:val="left" w:pos="9000"/>
        </w:tabs>
        <w:rPr>
          <w:rFonts w:ascii="TH SarabunPSK" w:hAnsi="TH SarabunPSK" w:cs="TH SarabunPSK"/>
          <w:color w:val="FF0000"/>
          <w:sz w:val="32"/>
          <w:szCs w:val="32"/>
          <w:cs/>
        </w:rPr>
      </w:pPr>
      <w:r w:rsidRPr="00261AEA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22DD95" wp14:editId="3A9B6FA0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1430" r="10795" b="762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F80E9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r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HpCuu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261AEA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261AE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F7D01" w:rsidRPr="00261AEA">
        <w:rPr>
          <w:rFonts w:ascii="TH SarabunPSK" w:hAnsi="TH SarabunPSK" w:cs="TH SarabunPSK"/>
          <w:sz w:val="32"/>
          <w:szCs w:val="32"/>
          <w:cs/>
        </w:rPr>
        <w:t>ขออนุญาต</w:t>
      </w:r>
      <w:r w:rsidR="007856DD" w:rsidRPr="00261AEA">
        <w:rPr>
          <w:rFonts w:ascii="TH SarabunPSK" w:hAnsi="TH SarabunPSK" w:cs="TH SarabunPSK"/>
          <w:sz w:val="32"/>
          <w:szCs w:val="32"/>
          <w:cs/>
        </w:rPr>
        <w:t>จัดโครงการ /</w:t>
      </w:r>
      <w:r w:rsidR="0073438F" w:rsidRPr="00261AEA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1F7D01" w:rsidRPr="00261AEA">
        <w:rPr>
          <w:rFonts w:ascii="TH SarabunPSK" w:hAnsi="TH SarabunPSK" w:cs="TH SarabunPSK"/>
          <w:color w:val="FF0000"/>
          <w:sz w:val="32"/>
          <w:szCs w:val="32"/>
          <w:cs/>
        </w:rPr>
        <w:t>เข้าค่ายลูกเสือสำรอง (</w:t>
      </w:r>
      <w:r w:rsidR="001F7D01" w:rsidRPr="00261AEA">
        <w:rPr>
          <w:rFonts w:ascii="TH SarabunPSK" w:hAnsi="TH SarabunPSK" w:cs="TH SarabunPSK"/>
          <w:color w:val="FF0000"/>
          <w:sz w:val="32"/>
          <w:szCs w:val="32"/>
        </w:rPr>
        <w:t>Day Camp</w:t>
      </w:r>
      <w:r w:rsidR="001F7D01" w:rsidRPr="00261AEA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73438F" w:rsidRPr="00261AEA">
        <w:rPr>
          <w:rFonts w:ascii="TH SarabunPSK" w:hAnsi="TH SarabunPSK" w:cs="TH SarabunPSK"/>
          <w:color w:val="FF0000"/>
          <w:sz w:val="32"/>
          <w:szCs w:val="32"/>
          <w:cs/>
        </w:rPr>
        <w:t xml:space="preserve">  ป.1 - ป.3</w:t>
      </w:r>
    </w:p>
    <w:p w14:paraId="52442049" w14:textId="17EAF575" w:rsidR="00C87E7C" w:rsidRPr="00261AEA" w:rsidRDefault="00C87E7C" w:rsidP="00FB3EF2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61AEA">
        <w:rPr>
          <w:rFonts w:ascii="TH SarabunPSK" w:hAnsi="TH SarabunPSK" w:cs="TH SarabunPSK"/>
          <w:sz w:val="32"/>
          <w:szCs w:val="32"/>
          <w:cs/>
        </w:rPr>
        <w:t>เรียน</w:t>
      </w:r>
      <w:r w:rsidR="007C1413" w:rsidRPr="00261A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1074" w:rsidRPr="00261AEA">
        <w:rPr>
          <w:rFonts w:ascii="TH SarabunPSK" w:hAnsi="TH SarabunPSK" w:cs="TH SarabunPSK"/>
          <w:sz w:val="32"/>
          <w:szCs w:val="32"/>
          <w:cs/>
        </w:rPr>
        <w:t>รองผู้อำนวยการโรงเรียนบึงเขาย้อน(คงพันธุ์อุปถัมภ์)</w:t>
      </w:r>
    </w:p>
    <w:p w14:paraId="3D7983F6" w14:textId="1F2D7968" w:rsidR="00595982" w:rsidRPr="00261AEA" w:rsidRDefault="00811074" w:rsidP="00A60D81">
      <w:pPr>
        <w:spacing w:before="120"/>
        <w:ind w:firstLine="1418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61AEA">
        <w:rPr>
          <w:rFonts w:ascii="TH SarabunPSK" w:hAnsi="TH SarabunPSK" w:cs="TH SarabunPSK"/>
          <w:color w:val="FF0000"/>
          <w:sz w:val="32"/>
          <w:szCs w:val="32"/>
          <w:cs/>
        </w:rPr>
        <w:t xml:space="preserve">ด้วยดิฉันนางสาวอรษา  เกมกาแมน ตำแหน่ง ครู วิทยฐานะครูชำนาญการพิเศษ </w:t>
      </w:r>
      <w:r w:rsidR="001F7D01" w:rsidRPr="00261AEA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</w:t>
      </w:r>
      <w:r w:rsidRPr="00261AEA">
        <w:rPr>
          <w:rFonts w:ascii="TH SarabunPSK" w:hAnsi="TH SarabunPSK" w:cs="TH SarabunPSK"/>
          <w:color w:val="FF0000"/>
          <w:sz w:val="32"/>
          <w:szCs w:val="32"/>
          <w:cs/>
        </w:rPr>
        <w:t>ครูผู้รับผิดชอบกิจกรรมเข้าค่ายลูกเสือสำรอง (</w:t>
      </w:r>
      <w:r w:rsidRPr="00261AEA">
        <w:rPr>
          <w:rFonts w:ascii="TH SarabunPSK" w:hAnsi="TH SarabunPSK" w:cs="TH SarabunPSK"/>
          <w:color w:val="FF0000"/>
          <w:sz w:val="32"/>
          <w:szCs w:val="32"/>
        </w:rPr>
        <w:t>Day Camp</w:t>
      </w:r>
      <w:r w:rsidRPr="00261AEA">
        <w:rPr>
          <w:rFonts w:ascii="TH SarabunPSK" w:hAnsi="TH SarabunPSK" w:cs="TH SarabunPSK"/>
          <w:color w:val="FF0000"/>
          <w:sz w:val="32"/>
          <w:szCs w:val="32"/>
          <w:cs/>
        </w:rPr>
        <w:t xml:space="preserve">) </w:t>
      </w:r>
      <w:r w:rsidR="0073438F" w:rsidRPr="00261AEA">
        <w:rPr>
          <w:rFonts w:ascii="TH SarabunPSK" w:hAnsi="TH SarabunPSK" w:cs="TH SarabunPSK"/>
          <w:color w:val="FF0000"/>
          <w:sz w:val="32"/>
          <w:szCs w:val="32"/>
          <w:cs/>
        </w:rPr>
        <w:t xml:space="preserve"> ป.1 - ป.3  </w:t>
      </w:r>
      <w:r w:rsidR="0073438F" w:rsidRPr="00261AEA">
        <w:rPr>
          <w:rFonts w:ascii="TH SarabunPSK" w:hAnsi="TH SarabunPSK" w:cs="TH SarabunPSK"/>
          <w:sz w:val="32"/>
          <w:szCs w:val="32"/>
          <w:cs/>
        </w:rPr>
        <w:t xml:space="preserve">ตามแผนปฎิบัติการโรงเรียนบึงเขาย้อน(คงพันธุ์อุปถัมภ์) </w:t>
      </w:r>
      <w:r w:rsidR="00CF0C9A" w:rsidRPr="00261AEA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2566 </w:t>
      </w:r>
      <w:r w:rsidR="0073438F" w:rsidRPr="00261AEA">
        <w:rPr>
          <w:rFonts w:ascii="TH SarabunPSK" w:hAnsi="TH SarabunPSK" w:cs="TH SarabunPSK"/>
          <w:color w:val="FF0000"/>
          <w:sz w:val="32"/>
          <w:szCs w:val="32"/>
          <w:cs/>
        </w:rPr>
        <w:t>ที่อนุมัติกิจกรรมตามโครงการ</w:t>
      </w:r>
      <w:r w:rsidR="00F02FD2" w:rsidRPr="00261AEA">
        <w:rPr>
          <w:rFonts w:ascii="TH SarabunPSK" w:hAnsi="TH SarabunPSK" w:cs="TH SarabunPSK"/>
          <w:color w:val="FF0000"/>
          <w:sz w:val="32"/>
          <w:szCs w:val="32"/>
          <w:cs/>
        </w:rPr>
        <w:t>พัฒนาส่งเสริมศักยภาพการเรียนการสอนลูกเสือ- เนตรนารี โดยจะดำเนินการในภาคเรียนที่ 2 ปีการศึกษา 2566 ปีงบประมาณ 2567  ซึ่งสอดคล้องกับกลยุทธ์ของโรงเรียน</w:t>
      </w:r>
      <w:r w:rsidR="00595982" w:rsidRPr="00261AEA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กลยุทธ์ข้อที่ </w:t>
      </w:r>
      <w:r w:rsidR="00F02FD2" w:rsidRPr="00261AEA">
        <w:rPr>
          <w:rFonts w:ascii="TH SarabunPSK" w:hAnsi="TH SarabunPSK" w:cs="TH SarabunPSK"/>
          <w:color w:val="FF0000"/>
          <w:sz w:val="32"/>
          <w:szCs w:val="32"/>
          <w:cs/>
        </w:rPr>
        <w:t xml:space="preserve"> 1 พัฒนาคุณภาพผู้เรียนให้เต็มศักยภาพและ</w:t>
      </w:r>
      <w:r w:rsidR="00595982" w:rsidRPr="00261AEA">
        <w:rPr>
          <w:rFonts w:ascii="TH SarabunPSK" w:hAnsi="TH SarabunPSK" w:cs="TH SarabunPSK"/>
          <w:color w:val="FF0000"/>
          <w:sz w:val="32"/>
          <w:szCs w:val="32"/>
          <w:cs/>
        </w:rPr>
        <w:t xml:space="preserve">ได้ตามมาตรฐาน และกลยุทธ์ข้อที่ 3 เสริมสร้างประสิทธิภาพและคุณภาพการบริหารการจัดการศึกษา  </w:t>
      </w:r>
    </w:p>
    <w:p w14:paraId="40843E50" w14:textId="3C614CC4" w:rsidR="00C87E7C" w:rsidRPr="00261AEA" w:rsidRDefault="00595982" w:rsidP="00595982">
      <w:pPr>
        <w:spacing w:before="120"/>
        <w:ind w:firstLine="1418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261AEA">
        <w:rPr>
          <w:rFonts w:ascii="TH SarabunPSK" w:hAnsi="TH SarabunPSK" w:cs="TH SarabunPSK"/>
          <w:color w:val="FF0000"/>
          <w:sz w:val="32"/>
          <w:szCs w:val="32"/>
          <w:cs/>
        </w:rPr>
        <w:t>โดย</w:t>
      </w:r>
      <w:r w:rsidR="00CF0C9A" w:rsidRPr="00261AEA">
        <w:rPr>
          <w:rFonts w:ascii="TH SarabunPSK" w:hAnsi="TH SarabunPSK" w:cs="TH SarabunPSK"/>
          <w:color w:val="FF0000"/>
          <w:sz w:val="32"/>
          <w:szCs w:val="32"/>
          <w:cs/>
        </w:rPr>
        <w:t>จะดำเนินจัดกิจกรรมเข้าค่ายลูกเสือสำรอง (</w:t>
      </w:r>
      <w:r w:rsidR="00CF0C9A" w:rsidRPr="00261AEA">
        <w:rPr>
          <w:rFonts w:ascii="TH SarabunPSK" w:hAnsi="TH SarabunPSK" w:cs="TH SarabunPSK"/>
          <w:color w:val="FF0000"/>
          <w:sz w:val="32"/>
          <w:szCs w:val="32"/>
        </w:rPr>
        <w:t>Day Camp</w:t>
      </w:r>
      <w:r w:rsidR="00CF0C9A" w:rsidRPr="00261AEA">
        <w:rPr>
          <w:rFonts w:ascii="TH SarabunPSK" w:hAnsi="TH SarabunPSK" w:cs="TH SarabunPSK"/>
          <w:color w:val="FF0000"/>
          <w:sz w:val="32"/>
          <w:szCs w:val="32"/>
          <w:cs/>
        </w:rPr>
        <w:t>)  ป.1 - ป.3 ซึ่ง</w:t>
      </w:r>
      <w:r w:rsidR="00811074" w:rsidRPr="00261AEA">
        <w:rPr>
          <w:rFonts w:ascii="TH SarabunPSK" w:hAnsi="TH SarabunPSK" w:cs="TH SarabunPSK"/>
          <w:color w:val="FF0000"/>
          <w:sz w:val="32"/>
          <w:szCs w:val="32"/>
          <w:cs/>
        </w:rPr>
        <w:t>กำหนด</w:t>
      </w:r>
      <w:r w:rsidR="00CF0C9A" w:rsidRPr="00261AEA">
        <w:rPr>
          <w:rFonts w:ascii="TH SarabunPSK" w:hAnsi="TH SarabunPSK" w:cs="TH SarabunPSK"/>
          <w:color w:val="FF0000"/>
          <w:sz w:val="32"/>
          <w:szCs w:val="32"/>
          <w:cs/>
        </w:rPr>
        <w:t>วันจัดกิจกรรม</w:t>
      </w:r>
      <w:r w:rsidR="00811074" w:rsidRPr="00261AEA">
        <w:rPr>
          <w:rFonts w:ascii="TH SarabunPSK" w:hAnsi="TH SarabunPSK" w:cs="TH SarabunPSK"/>
          <w:color w:val="FF0000"/>
          <w:sz w:val="32"/>
          <w:szCs w:val="32"/>
          <w:cs/>
        </w:rPr>
        <w:t>ในวัน</w:t>
      </w:r>
      <w:r w:rsidRPr="00261AEA">
        <w:rPr>
          <w:rFonts w:ascii="TH SarabunPSK" w:hAnsi="TH SarabunPSK" w:cs="TH SarabunPSK"/>
          <w:color w:val="FF0000"/>
          <w:sz w:val="32"/>
          <w:szCs w:val="32"/>
          <w:cs/>
        </w:rPr>
        <w:t>ศุกร์</w:t>
      </w:r>
      <w:r w:rsidR="00811074" w:rsidRPr="00261AEA">
        <w:rPr>
          <w:rFonts w:ascii="TH SarabunPSK" w:hAnsi="TH SarabunPSK" w:cs="TH SarabunPSK"/>
          <w:color w:val="FF0000"/>
          <w:sz w:val="32"/>
          <w:szCs w:val="32"/>
          <w:cs/>
        </w:rPr>
        <w:t>ที่ 1 ธันวาคม 2566</w:t>
      </w:r>
      <w:r w:rsidR="00C75447" w:rsidRPr="00261AE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811074" w:rsidRPr="00261AEA">
        <w:rPr>
          <w:rFonts w:ascii="TH SarabunPSK" w:hAnsi="TH SarabunPSK" w:cs="TH SarabunPSK"/>
          <w:color w:val="FF0000"/>
          <w:sz w:val="32"/>
          <w:szCs w:val="32"/>
          <w:cs/>
        </w:rPr>
        <w:t>ณ พิพิธภัณฑ์เกษตรเฉลิมพระเกียรติฯ นวนคร</w:t>
      </w:r>
      <w:r w:rsidRPr="00261AE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261AEA">
        <w:rPr>
          <w:rFonts w:ascii="TH SarabunPSK" w:hAnsi="TH SarabunPSK" w:cs="TH SarabunPSK"/>
          <w:color w:val="FF0000"/>
          <w:sz w:val="32"/>
          <w:szCs w:val="32"/>
          <w:cs/>
        </w:rPr>
        <w:t>ตำบลคลองหนึ่ง อำเภอคลองหลวง จังหวัดปทุมธานี จึงเรียนมาเพื่อโปรดทราบและขออนุญาตดำเนินการ</w:t>
      </w:r>
      <w:r w:rsidR="00F024D2" w:rsidRPr="00261AE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2C576D16" w14:textId="77777777" w:rsidR="00811074" w:rsidRPr="00261AEA" w:rsidRDefault="00811074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4C561A2" w14:textId="77777777" w:rsidR="00C87E7C" w:rsidRPr="00261AEA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233F2FE9" w14:textId="77777777" w:rsidR="00C87E7C" w:rsidRPr="00261AEA" w:rsidRDefault="001F7D01" w:rsidP="00A60D81">
      <w:pPr>
        <w:ind w:firstLine="1411"/>
        <w:rPr>
          <w:rFonts w:ascii="TH SarabunPSK" w:hAnsi="TH SarabunPSK" w:cs="TH SarabunPSK"/>
          <w:sz w:val="32"/>
          <w:szCs w:val="32"/>
          <w:u w:val="dotted"/>
        </w:rPr>
      </w:pPr>
      <w:r w:rsidRPr="00261AEA">
        <w:rPr>
          <w:rFonts w:ascii="TH SarabunPSK" w:hAnsi="TH SarabunPSK" w:cs="TH SarabunPSK"/>
          <w:sz w:val="32"/>
          <w:szCs w:val="32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A1DCFFE" w14:textId="77777777" w:rsidR="00C87E7C" w:rsidRPr="00261AEA" w:rsidRDefault="00C87E7C" w:rsidP="00A60D81">
      <w:pPr>
        <w:ind w:firstLine="1412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261AEA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1F7D01" w:rsidRPr="00261AEA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นางสาวอรษา  เกมกาแมน </w:t>
      </w:r>
      <w:r w:rsidRPr="00261AEA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3A7FFCD2" w14:textId="137B248E" w:rsidR="001F7D01" w:rsidRPr="00261AEA" w:rsidRDefault="00595982" w:rsidP="00595982">
      <w:pPr>
        <w:ind w:firstLine="1412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261AEA">
        <w:rPr>
          <w:rFonts w:ascii="TH SarabunPSK" w:hAnsi="TH SarabunPSK" w:cs="TH SarabunPSK"/>
          <w:color w:val="FF0000"/>
          <w:sz w:val="32"/>
          <w:szCs w:val="32"/>
          <w:cs/>
        </w:rPr>
        <w:t>ผู้รับผิดชอบกิจกรรม</w:t>
      </w:r>
    </w:p>
    <w:p w14:paraId="5B12DDE7" w14:textId="73C4A27F" w:rsidR="001F7D01" w:rsidRPr="00261AEA" w:rsidRDefault="001F7D01" w:rsidP="001F7D01">
      <w:pPr>
        <w:rPr>
          <w:rFonts w:ascii="TH SarabunPSK" w:hAnsi="TH SarabunPSK" w:cs="TH SarabunPSK"/>
          <w:sz w:val="32"/>
          <w:szCs w:val="32"/>
        </w:rPr>
      </w:pPr>
      <w:r w:rsidRPr="00261AEA">
        <w:rPr>
          <w:rFonts w:ascii="TH SarabunPSK" w:hAnsi="TH SarabunPSK" w:cs="TH SarabunPSK"/>
          <w:sz w:val="32"/>
          <w:szCs w:val="32"/>
          <w:cs/>
        </w:rPr>
        <w:t>ความคิดเห็นของ</w:t>
      </w:r>
      <w:r w:rsidR="00595982" w:rsidRPr="00261AEA">
        <w:rPr>
          <w:rFonts w:ascii="TH SarabunPSK" w:hAnsi="TH SarabunPSK" w:cs="TH SarabunPSK"/>
          <w:sz w:val="32"/>
          <w:szCs w:val="32"/>
          <w:cs/>
        </w:rPr>
        <w:t>หัวหน้ากลุ่มบริหารงาน</w:t>
      </w:r>
      <w:r w:rsidR="00CF0C9A" w:rsidRPr="00261AEA">
        <w:rPr>
          <w:rFonts w:ascii="TH SarabunPSK" w:hAnsi="TH SarabunPSK" w:cs="TH SarabunPSK"/>
          <w:color w:val="FF0000"/>
          <w:sz w:val="32"/>
          <w:szCs w:val="32"/>
          <w:cs/>
        </w:rPr>
        <w:t>วิชาการ</w:t>
      </w:r>
    </w:p>
    <w:p w14:paraId="726369C9" w14:textId="22DB49DA" w:rsidR="001F7D01" w:rsidRPr="00261AEA" w:rsidRDefault="001F7D01" w:rsidP="001F7D01">
      <w:pPr>
        <w:rPr>
          <w:rFonts w:ascii="TH SarabunPSK" w:hAnsi="TH SarabunPSK" w:cs="TH SarabunPSK"/>
          <w:sz w:val="32"/>
          <w:szCs w:val="32"/>
          <w:u w:val="dotted"/>
        </w:rPr>
      </w:pP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ADE2845" w14:textId="77777777" w:rsidR="001F7D01" w:rsidRPr="00261AEA" w:rsidRDefault="001F7D01" w:rsidP="001F7D01">
      <w:pPr>
        <w:ind w:firstLine="1411"/>
        <w:rPr>
          <w:rFonts w:ascii="TH SarabunPSK" w:hAnsi="TH SarabunPSK" w:cs="TH SarabunPSK"/>
          <w:sz w:val="32"/>
          <w:szCs w:val="32"/>
          <w:u w:val="dotted"/>
        </w:rPr>
      </w:pPr>
      <w:r w:rsidRPr="00261AEA">
        <w:rPr>
          <w:rFonts w:ascii="TH SarabunPSK" w:hAnsi="TH SarabunPSK" w:cs="TH SarabunPSK"/>
          <w:sz w:val="32"/>
          <w:szCs w:val="32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7BBE0C4" w14:textId="03D533FF" w:rsidR="001F7D01" w:rsidRPr="00261AEA" w:rsidRDefault="00CF0C9A" w:rsidP="001F7D0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261AEA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BF749A9" wp14:editId="08D1C2A6">
                <wp:simplePos x="0" y="0"/>
                <wp:positionH relativeFrom="column">
                  <wp:posOffset>4067453</wp:posOffset>
                </wp:positionH>
                <wp:positionV relativeFrom="paragraph">
                  <wp:posOffset>5019675</wp:posOffset>
                </wp:positionV>
                <wp:extent cx="3195081" cy="1181436"/>
                <wp:effectExtent l="0" t="0" r="0" b="0"/>
                <wp:wrapNone/>
                <wp:docPr id="8124166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081" cy="11814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4E7FAA" w14:textId="77777777" w:rsidR="00CF0C9A" w:rsidRPr="00DE2F05" w:rsidRDefault="00CF0C9A" w:rsidP="00CF0C9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</w:pPr>
                            <w:r w:rsidRPr="00DE2F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ความเห็นของหัวหน้างานฝ่ายงาน</w:t>
                            </w:r>
                            <w:r w:rsidRPr="00DE2F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u w:val="single"/>
                                <w:cs/>
                              </w:rPr>
                              <w:t>วิชาการ</w:t>
                            </w:r>
                          </w:p>
                          <w:p w14:paraId="4E84655D" w14:textId="77777777" w:rsidR="00CF0C9A" w:rsidRPr="00103042" w:rsidRDefault="00CF0C9A" w:rsidP="00CF0C9A">
                            <w:pPr>
                              <w:rPr>
                                <w:rFonts w:ascii="TH SarabunPSK" w:hAnsi="TH SarabunPSK" w:cs="TH SarabunPSK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48317B00" w14:textId="77777777" w:rsidR="00CF0C9A" w:rsidRDefault="00CF0C9A" w:rsidP="00CF0C9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(ลงชื่อ)</w:t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2D487D27" w14:textId="77777777" w:rsidR="00CF0C9A" w:rsidRDefault="00CF0C9A" w:rsidP="00CF0C9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AF1018">
                              <w:rPr>
                                <w:rFonts w:ascii="TH SarabunPSK" w:hAnsi="TH SarabunPSK" w:cs="TH SarabunPSK" w:hint="cs"/>
                                <w:color w:val="FF0000"/>
                                <w:u w:val="dotted"/>
                                <w:cs/>
                              </w:rPr>
                              <w:t>นางสาวจันทร์ธิดา  กิตติฟุ้งวรกุล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50F605F4" w14:textId="77777777" w:rsidR="00CF0C9A" w:rsidRPr="00103042" w:rsidRDefault="00CF0C9A" w:rsidP="00CF0C9A">
                            <w:pPr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ตำแหน่ง หัวหน้าฝ่ายงาน</w:t>
                            </w:r>
                            <w:r w:rsidRPr="00570E81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749A9" id="Text Box 2" o:spid="_x0000_s1027" type="#_x0000_t202" style="position:absolute;left:0;text-align:left;margin-left:320.25pt;margin-top:395.25pt;width:251.6pt;height:93.0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" fillcolor="white [3201]" stroked="f" strokeweight=".5pt">
                <v:textbox>
                  <w:txbxContent>
                    <w:p w14:paraId="304E7FAA" w14:textId="77777777" w:rsidR="00CF0C9A" w:rsidRPr="00DE2F05" w:rsidRDefault="00CF0C9A" w:rsidP="00CF0C9A">
                      <w:pPr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</w:pPr>
                      <w:r w:rsidRPr="00DE2F05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ความเห็นของหัวหน้างานฝ่ายงาน</w:t>
                      </w:r>
                      <w:r w:rsidRPr="00DE2F0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u w:val="single"/>
                          <w:cs/>
                        </w:rPr>
                        <w:t>วิชาการ</w:t>
                      </w:r>
                    </w:p>
                    <w:p w14:paraId="4E84655D" w14:textId="77777777" w:rsidR="00CF0C9A" w:rsidRPr="00103042" w:rsidRDefault="00CF0C9A" w:rsidP="00CF0C9A">
                      <w:pPr>
                        <w:rPr>
                          <w:rFonts w:ascii="TH SarabunPSK" w:hAnsi="TH SarabunPSK" w:cs="TH SarabunPSK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</w:p>
                    <w:p w14:paraId="48317B00" w14:textId="77777777" w:rsidR="00CF0C9A" w:rsidRDefault="00CF0C9A" w:rsidP="00CF0C9A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(ลงชื่อ)</w:t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</w:p>
                    <w:p w14:paraId="2D487D27" w14:textId="77777777" w:rsidR="00CF0C9A" w:rsidRDefault="00CF0C9A" w:rsidP="00CF0C9A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</w:t>
                      </w:r>
                      <w:r w:rsidRPr="00AF1018">
                        <w:rPr>
                          <w:rFonts w:ascii="TH SarabunPSK" w:hAnsi="TH SarabunPSK" w:cs="TH SarabunPSK" w:hint="cs"/>
                          <w:color w:val="FF0000"/>
                          <w:u w:val="dotted"/>
                          <w:cs/>
                        </w:rPr>
                        <w:t>นางสาวจันทร์ธิดา  กิตติฟุ้งวรกุล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50F605F4" w14:textId="77777777" w:rsidR="00CF0C9A" w:rsidRPr="00103042" w:rsidRDefault="00CF0C9A" w:rsidP="00CF0C9A">
                      <w:pPr>
                        <w:rPr>
                          <w:rFonts w:ascii="TH SarabunPSK" w:hAnsi="TH SarabunPSK" w:cs="TH SarabunPSK"/>
                          <w:u w:val="dotted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ตำแหน่ง หัวหน้าฝ่ายงาน</w:t>
                      </w:r>
                      <w:r w:rsidRPr="00570E81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วิชาการ</w:t>
                      </w:r>
                    </w:p>
                  </w:txbxContent>
                </v:textbox>
              </v:shape>
            </w:pict>
          </mc:Fallback>
        </mc:AlternateContent>
      </w:r>
      <w:r w:rsidRPr="00261A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7D01" w:rsidRPr="00261AEA">
        <w:rPr>
          <w:rFonts w:ascii="TH SarabunPSK" w:hAnsi="TH SarabunPSK" w:cs="TH SarabunPSK"/>
          <w:sz w:val="32"/>
          <w:szCs w:val="32"/>
          <w:cs/>
        </w:rPr>
        <w:t>(</w:t>
      </w:r>
      <w:r w:rsidR="001F7D01" w:rsidRPr="00261AEA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261AEA">
        <w:rPr>
          <w:rFonts w:ascii="TH SarabunPSK" w:hAnsi="TH SarabunPSK" w:cs="TH SarabunPSK"/>
          <w:color w:val="FF0000"/>
          <w:u w:val="dotted"/>
          <w:cs/>
        </w:rPr>
        <w:t>นางสาวจันทร์ธิดา  กิตติฟุ้งวรกุล</w:t>
      </w:r>
      <w:r w:rsidR="001F7D01" w:rsidRPr="00261AEA">
        <w:rPr>
          <w:rFonts w:ascii="TH SarabunPSK" w:hAnsi="TH SarabunPSK" w:cs="TH SarabunPSK"/>
          <w:sz w:val="32"/>
          <w:szCs w:val="32"/>
          <w:cs/>
        </w:rPr>
        <w:t>)</w:t>
      </w:r>
    </w:p>
    <w:p w14:paraId="2446483C" w14:textId="28E98D37" w:rsidR="00CF0C9A" w:rsidRPr="00261AEA" w:rsidRDefault="00CF0C9A" w:rsidP="001F7D0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261AEA">
        <w:rPr>
          <w:rFonts w:ascii="TH SarabunPSK" w:hAnsi="TH SarabunPSK" w:cs="TH SarabunPSK"/>
          <w:sz w:val="32"/>
          <w:szCs w:val="32"/>
        </w:rPr>
        <w:t>-------/-------/---------</w:t>
      </w:r>
    </w:p>
    <w:p w14:paraId="5A59A960" w14:textId="77777777" w:rsidR="00595982" w:rsidRPr="00261AEA" w:rsidRDefault="00595982" w:rsidP="00595982">
      <w:pPr>
        <w:rPr>
          <w:rFonts w:ascii="TH SarabunPSK" w:hAnsi="TH SarabunPSK" w:cs="TH SarabunPSK"/>
          <w:sz w:val="32"/>
          <w:szCs w:val="32"/>
        </w:rPr>
      </w:pPr>
      <w:r w:rsidRPr="00261AEA">
        <w:rPr>
          <w:rFonts w:ascii="TH SarabunPSK" w:hAnsi="TH SarabunPSK" w:cs="TH SarabunPSK"/>
          <w:sz w:val="32"/>
          <w:szCs w:val="32"/>
          <w:cs/>
        </w:rPr>
        <w:t>ความคิดเห็นของรองผู้อำนวยการ</w:t>
      </w:r>
    </w:p>
    <w:p w14:paraId="0E851BDA" w14:textId="1DF6BCD9" w:rsidR="00595982" w:rsidRPr="00261AEA" w:rsidRDefault="00595982" w:rsidP="00595982">
      <w:pPr>
        <w:rPr>
          <w:rFonts w:ascii="TH SarabunPSK" w:hAnsi="TH SarabunPSK" w:cs="TH SarabunPSK"/>
          <w:sz w:val="32"/>
          <w:szCs w:val="32"/>
          <w:u w:val="dotted"/>
        </w:rPr>
      </w:pP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38A2A00" w14:textId="77777777" w:rsidR="00595982" w:rsidRPr="00261AEA" w:rsidRDefault="00595982" w:rsidP="00595982">
      <w:pPr>
        <w:ind w:firstLine="1411"/>
        <w:rPr>
          <w:rFonts w:ascii="TH SarabunPSK" w:hAnsi="TH SarabunPSK" w:cs="TH SarabunPSK"/>
          <w:sz w:val="32"/>
          <w:szCs w:val="32"/>
          <w:u w:val="dotted"/>
        </w:rPr>
      </w:pPr>
      <w:r w:rsidRPr="00261AEA">
        <w:rPr>
          <w:rFonts w:ascii="TH SarabunPSK" w:hAnsi="TH SarabunPSK" w:cs="TH SarabunPSK"/>
          <w:sz w:val="32"/>
          <w:szCs w:val="32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61AE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D53C988" w14:textId="02200FC9" w:rsidR="007C1413" w:rsidRPr="00261AEA" w:rsidRDefault="007C1413" w:rsidP="007C1413">
      <w:pPr>
        <w:rPr>
          <w:rFonts w:ascii="TH SarabunPSK" w:hAnsi="TH SarabunPSK" w:cs="TH SarabunPSK"/>
        </w:rPr>
      </w:pPr>
      <w:r w:rsidRPr="00261AEA">
        <w:rPr>
          <w:rFonts w:ascii="TH SarabunPSK" w:hAnsi="TH SarabunPSK" w:cs="TH SarabunPSK"/>
          <w:cs/>
        </w:rPr>
        <w:t xml:space="preserve">         </w:t>
      </w:r>
      <w:r w:rsidRPr="00261AEA">
        <w:rPr>
          <w:rFonts w:ascii="TH SarabunPSK" w:hAnsi="TH SarabunPSK" w:cs="TH SarabunPSK"/>
          <w:cs/>
        </w:rPr>
        <w:tab/>
      </w:r>
      <w:r w:rsidRPr="00261AEA">
        <w:rPr>
          <w:rFonts w:ascii="TH SarabunPSK" w:hAnsi="TH SarabunPSK" w:cs="TH SarabunPSK"/>
          <w:cs/>
        </w:rPr>
        <w:tab/>
      </w:r>
      <w:r w:rsidRPr="00261AEA">
        <w:rPr>
          <w:rFonts w:ascii="TH SarabunPSK" w:hAnsi="TH SarabunPSK" w:cs="TH SarabunPSK"/>
          <w:cs/>
        </w:rPr>
        <w:tab/>
      </w:r>
      <w:r w:rsidRPr="00261AEA">
        <w:rPr>
          <w:rFonts w:ascii="TH SarabunPSK" w:hAnsi="TH SarabunPSK" w:cs="TH SarabunPSK"/>
          <w:cs/>
        </w:rPr>
        <w:tab/>
      </w:r>
      <w:r w:rsidRPr="00261AEA">
        <w:rPr>
          <w:rFonts w:ascii="TH SarabunPSK" w:hAnsi="TH SarabunPSK" w:cs="TH SarabunPSK"/>
          <w:cs/>
        </w:rPr>
        <w:tab/>
        <w:t xml:space="preserve">         (นายธนพงษ์  ตันเจริญ)</w:t>
      </w:r>
    </w:p>
    <w:p w14:paraId="42674D82" w14:textId="50DEC575" w:rsidR="007C1413" w:rsidRPr="00261AEA" w:rsidRDefault="007C1413" w:rsidP="007C1413">
      <w:pPr>
        <w:rPr>
          <w:rFonts w:ascii="TH SarabunPSK" w:hAnsi="TH SarabunPSK" w:cs="TH SarabunPSK"/>
        </w:rPr>
      </w:pPr>
      <w:r w:rsidRPr="00261AEA">
        <w:rPr>
          <w:rFonts w:ascii="TH SarabunPSK" w:hAnsi="TH SarabunPSK" w:cs="TH SarabunPSK"/>
        </w:rPr>
        <w:tab/>
        <w:t xml:space="preserve">                                                  </w:t>
      </w:r>
      <w:r w:rsidRPr="00261AEA">
        <w:rPr>
          <w:rFonts w:ascii="TH SarabunPSK" w:hAnsi="TH SarabunPSK" w:cs="TH SarabunPSK"/>
          <w:cs/>
        </w:rPr>
        <w:t xml:space="preserve">     รองผู้อำนวยการ รักษาการในตำแหน่ง</w:t>
      </w:r>
    </w:p>
    <w:p w14:paraId="10154BAC" w14:textId="11077E26" w:rsidR="007C1413" w:rsidRPr="00261AEA" w:rsidRDefault="007C1413" w:rsidP="007C1413">
      <w:pPr>
        <w:rPr>
          <w:rFonts w:ascii="TH SarabunPSK" w:hAnsi="TH SarabunPSK" w:cs="TH SarabunPSK"/>
          <w:cs/>
        </w:rPr>
      </w:pPr>
      <w:r w:rsidRPr="00261AEA">
        <w:rPr>
          <w:rFonts w:ascii="TH SarabunPSK" w:hAnsi="TH SarabunPSK" w:cs="TH SarabunPSK"/>
          <w:cs/>
        </w:rPr>
        <w:tab/>
        <w:t xml:space="preserve">                                             ผู้อำนวยการโรงเรียนบึงเขาย้อน(คงพันธุ์อุปถัมภ์)</w:t>
      </w:r>
    </w:p>
    <w:p w14:paraId="2E6C318E" w14:textId="61FB8A1F" w:rsidR="00CF0C9A" w:rsidRPr="00261AEA" w:rsidRDefault="00CF0C9A" w:rsidP="00CF0C9A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  <w:r w:rsidRPr="00261AEA">
        <w:rPr>
          <w:rFonts w:ascii="TH SarabunPSK" w:hAnsi="TH SarabunPSK" w:cs="TH SarabunPSK"/>
          <w:sz w:val="32"/>
          <w:szCs w:val="32"/>
          <w:cs/>
        </w:rPr>
        <w:t>.........../............../.............</w:t>
      </w:r>
    </w:p>
    <w:sectPr w:rsidR="00CF0C9A" w:rsidRPr="00261AEA" w:rsidSect="00FE5CDD">
      <w:headerReference w:type="even" r:id="rId7"/>
      <w:headerReference w:type="default" r:id="rId8"/>
      <w:pgSz w:w="11906" w:h="16838" w:code="9"/>
      <w:pgMar w:top="851" w:right="1134" w:bottom="567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B3679" w14:textId="77777777" w:rsidR="00F47004" w:rsidRDefault="00F47004">
      <w:r>
        <w:separator/>
      </w:r>
    </w:p>
  </w:endnote>
  <w:endnote w:type="continuationSeparator" w:id="0">
    <w:p w14:paraId="3E862EE2" w14:textId="77777777" w:rsidR="00F47004" w:rsidRDefault="00F4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96A72" w14:textId="77777777" w:rsidR="00F47004" w:rsidRDefault="00F47004">
      <w:r>
        <w:separator/>
      </w:r>
    </w:p>
  </w:footnote>
  <w:footnote w:type="continuationSeparator" w:id="0">
    <w:p w14:paraId="072FF018" w14:textId="77777777" w:rsidR="00F47004" w:rsidRDefault="00F47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18E1" w14:textId="77777777" w:rsidR="00B84631" w:rsidRDefault="00B84631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E5331E6" w14:textId="77777777" w:rsidR="00B84631" w:rsidRDefault="00B84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CE0A1" w14:textId="77777777" w:rsidR="00B84631" w:rsidRPr="00D6626B" w:rsidRDefault="00B84631" w:rsidP="00D6626B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  <w:r>
      <w:rPr>
        <w:rStyle w:val="PageNumber"/>
        <w:rFonts w:ascii="TH SarabunPSK" w:hAnsi="TH SarabunPSK" w:cs="TH SarabunPSK" w:hint="cs"/>
        <w:sz w:val="32"/>
        <w:szCs w:val="32"/>
        <w:cs/>
      </w:rPr>
      <w:t xml:space="preserve"> -</w:t>
    </w:r>
  </w:p>
  <w:p w14:paraId="42124B6B" w14:textId="77777777" w:rsidR="00B84631" w:rsidRDefault="00B84631">
    <w:pPr>
      <w:pStyle w:val="Header"/>
      <w:rPr>
        <w:rFonts w:ascii="TH SarabunPSK" w:hAnsi="TH SarabunPSK" w:cs="TH SarabunPSK"/>
        <w:sz w:val="32"/>
        <w:szCs w:val="32"/>
      </w:rPr>
    </w:pPr>
  </w:p>
  <w:p w14:paraId="52E413EC" w14:textId="77777777" w:rsidR="00B84631" w:rsidRPr="00D6626B" w:rsidRDefault="00B84631">
    <w:pPr>
      <w:pStyle w:val="Head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1A"/>
    <w:rsid w:val="000009B3"/>
    <w:rsid w:val="00002B59"/>
    <w:rsid w:val="00041424"/>
    <w:rsid w:val="0006583D"/>
    <w:rsid w:val="000D658D"/>
    <w:rsid w:val="000F5DBB"/>
    <w:rsid w:val="00107DC9"/>
    <w:rsid w:val="00193FB7"/>
    <w:rsid w:val="001F5E85"/>
    <w:rsid w:val="001F7D01"/>
    <w:rsid w:val="00234405"/>
    <w:rsid w:val="00261AEA"/>
    <w:rsid w:val="002747A4"/>
    <w:rsid w:val="002E1EB8"/>
    <w:rsid w:val="00387B20"/>
    <w:rsid w:val="003B0B81"/>
    <w:rsid w:val="003C7E6B"/>
    <w:rsid w:val="004470AA"/>
    <w:rsid w:val="004B4D7E"/>
    <w:rsid w:val="004C53C8"/>
    <w:rsid w:val="00585B45"/>
    <w:rsid w:val="00595982"/>
    <w:rsid w:val="005F4EE0"/>
    <w:rsid w:val="006A4118"/>
    <w:rsid w:val="006B17F4"/>
    <w:rsid w:val="006D16F7"/>
    <w:rsid w:val="0073438F"/>
    <w:rsid w:val="007856DD"/>
    <w:rsid w:val="007941B5"/>
    <w:rsid w:val="007C1413"/>
    <w:rsid w:val="007E6E95"/>
    <w:rsid w:val="00811074"/>
    <w:rsid w:val="008535D9"/>
    <w:rsid w:val="0086677E"/>
    <w:rsid w:val="008720A2"/>
    <w:rsid w:val="00904C2B"/>
    <w:rsid w:val="00921E9F"/>
    <w:rsid w:val="00923102"/>
    <w:rsid w:val="00946E2C"/>
    <w:rsid w:val="00951D06"/>
    <w:rsid w:val="00990D85"/>
    <w:rsid w:val="009C56B6"/>
    <w:rsid w:val="009C74E1"/>
    <w:rsid w:val="009D74D7"/>
    <w:rsid w:val="00A60D81"/>
    <w:rsid w:val="00A64DF4"/>
    <w:rsid w:val="00A772EB"/>
    <w:rsid w:val="00A97E58"/>
    <w:rsid w:val="00AB3BC8"/>
    <w:rsid w:val="00AD0725"/>
    <w:rsid w:val="00AE4267"/>
    <w:rsid w:val="00B80B01"/>
    <w:rsid w:val="00B81D1A"/>
    <w:rsid w:val="00B84631"/>
    <w:rsid w:val="00B8566C"/>
    <w:rsid w:val="00C13F57"/>
    <w:rsid w:val="00C361B0"/>
    <w:rsid w:val="00C75447"/>
    <w:rsid w:val="00C87E7C"/>
    <w:rsid w:val="00C94909"/>
    <w:rsid w:val="00CF0C9A"/>
    <w:rsid w:val="00D35165"/>
    <w:rsid w:val="00D518B7"/>
    <w:rsid w:val="00D6626B"/>
    <w:rsid w:val="00DB741A"/>
    <w:rsid w:val="00E537F1"/>
    <w:rsid w:val="00EE0C32"/>
    <w:rsid w:val="00F024D2"/>
    <w:rsid w:val="00F02FD2"/>
    <w:rsid w:val="00F116A9"/>
    <w:rsid w:val="00F23720"/>
    <w:rsid w:val="00F47004"/>
    <w:rsid w:val="00F57925"/>
    <w:rsid w:val="00F736D2"/>
    <w:rsid w:val="00FB35A9"/>
    <w:rsid w:val="00FB3EF2"/>
    <w:rsid w:val="00FE5CDD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94263"/>
  <w15:chartTrackingRefBased/>
  <w15:docId w15:val="{09F1D3AC-5460-46CA-BE2F-10DE382D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F57925"/>
    <w:rPr>
      <w:color w:val="800080"/>
      <w:u w:val="single"/>
    </w:rPr>
  </w:style>
  <w:style w:type="character" w:styleId="Hyperlink">
    <w:name w:val="Hyperlink"/>
    <w:basedOn w:val="DefaultParagraphFont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Acer</dc:creator>
  <cp:keywords/>
  <dc:description/>
  <cp:lastModifiedBy>Takaruk moohmooh</cp:lastModifiedBy>
  <cp:revision>4</cp:revision>
  <cp:lastPrinted>2023-11-29T14:09:00Z</cp:lastPrinted>
  <dcterms:created xsi:type="dcterms:W3CDTF">2024-01-06T11:35:00Z</dcterms:created>
  <dcterms:modified xsi:type="dcterms:W3CDTF">2024-01-08T12:24:00Z</dcterms:modified>
</cp:coreProperties>
</file>